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42" w:rsidRDefault="00FD6942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FD6942" w:rsidRDefault="00FD6942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部门整体支出绩效运行跟踪监控管理表</w:t>
      </w:r>
    </w:p>
    <w:p w:rsidR="00FD6942" w:rsidRDefault="00FD6942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/>
          <w:sz w:val="28"/>
          <w:szCs w:val="28"/>
        </w:rPr>
        <w:t xml:space="preserve">     2018 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FD6942" w:rsidRDefault="00FD6942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/>
          <w:sz w:val="24"/>
          <w:szCs w:val="21"/>
        </w:rPr>
        <w:t xml:space="preserve">    </w:t>
      </w:r>
      <w:r>
        <w:rPr>
          <w:rFonts w:ascii="仿宋_GB2312" w:eastAsia="仿宋_GB2312" w:hAnsi="仿宋_GB2312" w:hint="eastAsia"/>
          <w:sz w:val="24"/>
          <w:szCs w:val="21"/>
        </w:rPr>
        <w:t>东安县委台湾工作办公室</w:t>
      </w:r>
      <w:r>
        <w:rPr>
          <w:rFonts w:ascii="仿宋_GB2312" w:eastAsia="仿宋_GB2312" w:hAnsi="仿宋_GB2312"/>
          <w:sz w:val="24"/>
          <w:szCs w:val="21"/>
        </w:rPr>
        <w:t xml:space="preserve"> 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FD6942">
        <w:trPr>
          <w:trHeight w:val="555"/>
        </w:trPr>
        <w:tc>
          <w:tcPr>
            <w:tcW w:w="1769" w:type="dxa"/>
            <w:gridSpan w:val="4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东安县委台湾工作办公室</w:t>
            </w:r>
          </w:p>
        </w:tc>
        <w:tc>
          <w:tcPr>
            <w:tcW w:w="1925" w:type="dxa"/>
            <w:gridSpan w:val="5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廖胜兰</w:t>
            </w:r>
          </w:p>
        </w:tc>
      </w:tr>
      <w:tr w:rsidR="00FD6942">
        <w:trPr>
          <w:trHeight w:val="555"/>
        </w:trPr>
        <w:tc>
          <w:tcPr>
            <w:tcW w:w="1769" w:type="dxa"/>
            <w:gridSpan w:val="4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</w:p>
        </w:tc>
        <w:tc>
          <w:tcPr>
            <w:tcW w:w="1925" w:type="dxa"/>
            <w:gridSpan w:val="5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</w:p>
        </w:tc>
      </w:tr>
      <w:tr w:rsidR="00FD6942">
        <w:trPr>
          <w:cantSplit/>
          <w:trHeight w:val="432"/>
        </w:trPr>
        <w:tc>
          <w:tcPr>
            <w:tcW w:w="1769" w:type="dxa"/>
            <w:gridSpan w:val="4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1—2018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31</w:t>
            </w:r>
          </w:p>
        </w:tc>
      </w:tr>
      <w:tr w:rsidR="00FD6942">
        <w:trPr>
          <w:cantSplit/>
          <w:trHeight w:val="90"/>
        </w:trPr>
        <w:tc>
          <w:tcPr>
            <w:tcW w:w="9976" w:type="dxa"/>
            <w:gridSpan w:val="23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FD6942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FD6942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28.4652</w:t>
            </w:r>
          </w:p>
        </w:tc>
        <w:tc>
          <w:tcPr>
            <w:tcW w:w="1434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28.4652</w:t>
            </w:r>
          </w:p>
        </w:tc>
        <w:tc>
          <w:tcPr>
            <w:tcW w:w="1203" w:type="dxa"/>
            <w:gridSpan w:val="2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FD6942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FD6942">
        <w:trPr>
          <w:cantSplit/>
          <w:trHeight w:val="144"/>
        </w:trPr>
        <w:tc>
          <w:tcPr>
            <w:tcW w:w="9976" w:type="dxa"/>
            <w:gridSpan w:val="23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FD6942">
        <w:trPr>
          <w:cantSplit/>
          <w:trHeight w:val="144"/>
        </w:trPr>
        <w:tc>
          <w:tcPr>
            <w:tcW w:w="2201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FD6942">
        <w:trPr>
          <w:cantSplit/>
          <w:trHeight w:val="144"/>
        </w:trPr>
        <w:tc>
          <w:tcPr>
            <w:tcW w:w="2201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28.4652</w:t>
            </w:r>
          </w:p>
        </w:tc>
        <w:tc>
          <w:tcPr>
            <w:tcW w:w="2205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28.4652</w:t>
            </w:r>
          </w:p>
        </w:tc>
        <w:tc>
          <w:tcPr>
            <w:tcW w:w="3051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144"/>
        </w:trPr>
        <w:tc>
          <w:tcPr>
            <w:tcW w:w="2201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18.6340</w:t>
            </w:r>
          </w:p>
        </w:tc>
        <w:tc>
          <w:tcPr>
            <w:tcW w:w="2205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18.6340</w:t>
            </w:r>
          </w:p>
        </w:tc>
        <w:tc>
          <w:tcPr>
            <w:tcW w:w="3051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144"/>
        </w:trPr>
        <w:tc>
          <w:tcPr>
            <w:tcW w:w="2201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144"/>
        </w:trPr>
        <w:tc>
          <w:tcPr>
            <w:tcW w:w="9976" w:type="dxa"/>
            <w:gridSpan w:val="23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FD6942">
        <w:trPr>
          <w:cantSplit/>
          <w:trHeight w:val="144"/>
        </w:trPr>
        <w:tc>
          <w:tcPr>
            <w:tcW w:w="2096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FD6942">
        <w:trPr>
          <w:cantSplit/>
          <w:trHeight w:val="144"/>
        </w:trPr>
        <w:tc>
          <w:tcPr>
            <w:tcW w:w="2096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1.2</w:t>
            </w:r>
          </w:p>
        </w:tc>
        <w:tc>
          <w:tcPr>
            <w:tcW w:w="2627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1.2</w:t>
            </w:r>
          </w:p>
        </w:tc>
      </w:tr>
      <w:tr w:rsidR="00FD6942">
        <w:trPr>
          <w:cantSplit/>
          <w:trHeight w:val="144"/>
        </w:trPr>
        <w:tc>
          <w:tcPr>
            <w:tcW w:w="2096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0.5</w:t>
            </w:r>
          </w:p>
        </w:tc>
        <w:tc>
          <w:tcPr>
            <w:tcW w:w="2627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0.5</w:t>
            </w:r>
          </w:p>
        </w:tc>
      </w:tr>
      <w:tr w:rsidR="00FD6942">
        <w:trPr>
          <w:cantSplit/>
          <w:trHeight w:val="144"/>
        </w:trPr>
        <w:tc>
          <w:tcPr>
            <w:tcW w:w="2096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0.7</w:t>
            </w:r>
          </w:p>
        </w:tc>
        <w:tc>
          <w:tcPr>
            <w:tcW w:w="2627" w:type="dxa"/>
            <w:gridSpan w:val="5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0.7</w:t>
            </w:r>
          </w:p>
        </w:tc>
      </w:tr>
      <w:tr w:rsidR="00FD6942">
        <w:trPr>
          <w:cantSplit/>
          <w:trHeight w:val="1416"/>
        </w:trPr>
        <w:tc>
          <w:tcPr>
            <w:tcW w:w="521" w:type="dxa"/>
            <w:vMerge w:val="restart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FD6942" w:rsidRDefault="00FD6942" w:rsidP="00087F2F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FD6942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Pr="00445DE8" w:rsidRDefault="00FD6942" w:rsidP="00445DE8">
            <w:pPr>
              <w:widowControl w:val="0"/>
              <w:spacing w:line="360" w:lineRule="exact"/>
              <w:rPr>
                <w:rFonts w:ascii="宋体" w:cs="宋体"/>
                <w:color w:val="333333"/>
                <w:sz w:val="24"/>
                <w:shd w:val="clear" w:color="auto" w:fill="FFFFFF"/>
              </w:rPr>
            </w:pPr>
            <w:r w:rsidRPr="00445DE8"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组织召开台胞台属</w:t>
            </w:r>
          </w:p>
          <w:p w:rsidR="00FD6942" w:rsidRPr="00445DE8" w:rsidRDefault="00FD6942" w:rsidP="00445DE8">
            <w:pPr>
              <w:widowControl w:val="0"/>
              <w:spacing w:line="360" w:lineRule="exact"/>
              <w:rPr>
                <w:rFonts w:ascii="宋体" w:cs="仿宋_GB2312"/>
                <w:sz w:val="24"/>
                <w:szCs w:val="24"/>
              </w:rPr>
            </w:pPr>
            <w:r w:rsidRPr="00445DE8"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重点台商座谈会二次</w:t>
            </w: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FD6942" w:rsidRDefault="00FD6942">
            <w:r w:rsidRPr="006E79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FD6942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Pr="00445DE8" w:rsidRDefault="00FD6942" w:rsidP="00445DE8">
            <w:pPr>
              <w:widowControl w:val="0"/>
              <w:spacing w:line="360" w:lineRule="exact"/>
              <w:rPr>
                <w:rFonts w:ascii="宋体" w:cs="仿宋_GB2312"/>
                <w:sz w:val="24"/>
                <w:szCs w:val="24"/>
              </w:rPr>
            </w:pPr>
            <w:r w:rsidRPr="00445DE8"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深入开展对台宣传活动</w:t>
            </w: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FD6942" w:rsidRDefault="00FD6942">
            <w:r w:rsidRPr="006E79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FD6942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Pr="00445DE8" w:rsidRDefault="00FD6942">
            <w:pPr>
              <w:widowControl w:val="0"/>
              <w:spacing w:line="360" w:lineRule="exact"/>
              <w:jc w:val="center"/>
              <w:rPr>
                <w:rFonts w:ascii="宋体" w:cs="仿宋_GB2312"/>
                <w:sz w:val="24"/>
                <w:szCs w:val="24"/>
              </w:rPr>
            </w:pPr>
            <w:r w:rsidRPr="00445DE8"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接待重点回乡台胞台属</w:t>
            </w: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D6942" w:rsidRDefault="00FD6942">
            <w:r w:rsidRPr="006E79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FD6942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 w:rsidP="001F3EC8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A7F01">
              <w:rPr>
                <w:rFonts w:hint="eastAsia"/>
                <w:w w:val="90"/>
                <w:sz w:val="24"/>
              </w:rPr>
              <w:t>联络台湾上层人士</w:t>
            </w:r>
          </w:p>
        </w:tc>
        <w:tc>
          <w:tcPr>
            <w:tcW w:w="1048" w:type="dxa"/>
            <w:gridSpan w:val="3"/>
            <w:vAlign w:val="center"/>
          </w:tcPr>
          <w:p w:rsidR="00FD6942" w:rsidRDefault="00FD6942" w:rsidP="00DC1A4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D6942" w:rsidRDefault="00FD6942">
            <w:r w:rsidRPr="006E79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FD6942" w:rsidRDefault="00FD6942" w:rsidP="00DC1A4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FD6942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 w:rsidTr="00A05B3F">
        <w:trPr>
          <w:cantSplit/>
          <w:trHeight w:val="29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D6942" w:rsidRDefault="00FD694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FD6942" w:rsidRDefault="00FD6942">
            <w:pPr>
              <w:wordWrap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FD6942" w:rsidRDefault="00FD6942" w:rsidP="00AF4D32">
            <w:pPr>
              <w:wordWrap w:val="0"/>
              <w:snapToGrid w:val="0"/>
              <w:spacing w:line="360" w:lineRule="auto"/>
              <w:ind w:firstLineChars="148" w:firstLine="355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预算完成率有待提高，预算完成率仍有提高空间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.</w:t>
            </w:r>
          </w:p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6942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合理安排预算支出计划，加强预算的控制。科学编制预算，提高预算准确率。</w:t>
            </w:r>
          </w:p>
        </w:tc>
      </w:tr>
      <w:tr w:rsidR="00FD6942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D6942" w:rsidRDefault="00FD6942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FD6942" w:rsidRDefault="00FD6942" w:rsidP="001F3EC8">
            <w:pPr>
              <w:widowControl w:val="0"/>
              <w:spacing w:afterLines="50"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FD6942" w:rsidRDefault="00FD6942" w:rsidP="00D264BC">
            <w:pPr>
              <w:widowControl w:val="0"/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FD6942" w:rsidTr="00445DE8">
        <w:trPr>
          <w:cantSplit/>
          <w:trHeight w:val="2334"/>
        </w:trPr>
        <w:tc>
          <w:tcPr>
            <w:tcW w:w="1769" w:type="dxa"/>
            <w:gridSpan w:val="4"/>
            <w:vAlign w:val="center"/>
          </w:tcPr>
          <w:p w:rsidR="00FD6942" w:rsidRDefault="00FD69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FD6942" w:rsidRDefault="00FD6942" w:rsidP="001F3EC8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FD6942" w:rsidRDefault="00FD6942" w:rsidP="001F3EC8">
            <w:pPr>
              <w:widowControl w:val="0"/>
              <w:spacing w:afterLines="50"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FD6942" w:rsidRDefault="00FD6942" w:rsidP="00D264BC">
            <w:pPr>
              <w:widowControl w:val="0"/>
              <w:spacing w:line="36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FD6942" w:rsidRDefault="00FD6942" w:rsidP="001F3EC8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廖胜兰</w:t>
      </w:r>
      <w:r>
        <w:rPr>
          <w:rFonts w:ascii="仿宋_GB2312" w:eastAsia="仿宋_GB2312" w:hAnsi="仿宋_GB2312"/>
          <w:bCs/>
          <w:sz w:val="24"/>
        </w:rPr>
        <w:t xml:space="preserve">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填报人（签章）：廖胜兰</w:t>
      </w:r>
      <w:r>
        <w:rPr>
          <w:rFonts w:ascii="仿宋_GB2312" w:eastAsia="仿宋_GB2312" w:hAnsi="仿宋_GB2312"/>
          <w:bCs/>
          <w:sz w:val="24"/>
        </w:rPr>
        <w:t xml:space="preserve">                               </w:t>
      </w:r>
    </w:p>
    <w:p w:rsidR="00FD6942" w:rsidRDefault="00FD6942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 xml:space="preserve"> 4235016           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/>
          <w:bCs/>
          <w:sz w:val="24"/>
        </w:rPr>
        <w:t xml:space="preserve"> 2018 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/>
          <w:bCs/>
          <w:sz w:val="24"/>
        </w:rPr>
        <w:t xml:space="preserve">   12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/>
          <w:bCs/>
          <w:sz w:val="24"/>
        </w:rPr>
        <w:t xml:space="preserve">   6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FD6942" w:rsidSect="00F626D1">
      <w:footerReference w:type="even" r:id="rId6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42" w:rsidRDefault="00FD6942" w:rsidP="00F626D1">
      <w:r>
        <w:separator/>
      </w:r>
    </w:p>
  </w:endnote>
  <w:endnote w:type="continuationSeparator" w:id="0">
    <w:p w:rsidR="00FD6942" w:rsidRDefault="00FD6942" w:rsidP="00F6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42" w:rsidRDefault="00FD69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D6942" w:rsidRDefault="00FD6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42" w:rsidRDefault="00FD6942" w:rsidP="00F626D1">
      <w:r>
        <w:separator/>
      </w:r>
    </w:p>
  </w:footnote>
  <w:footnote w:type="continuationSeparator" w:id="0">
    <w:p w:rsidR="00FD6942" w:rsidRDefault="00FD6942" w:rsidP="00F62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87F2F"/>
    <w:rsid w:val="00152464"/>
    <w:rsid w:val="00170C42"/>
    <w:rsid w:val="00172A27"/>
    <w:rsid w:val="00184E03"/>
    <w:rsid w:val="001A7F01"/>
    <w:rsid w:val="001D050D"/>
    <w:rsid w:val="001F3EC8"/>
    <w:rsid w:val="00221790"/>
    <w:rsid w:val="0024235D"/>
    <w:rsid w:val="00246864"/>
    <w:rsid w:val="002B5D56"/>
    <w:rsid w:val="00370248"/>
    <w:rsid w:val="0037723E"/>
    <w:rsid w:val="00395B49"/>
    <w:rsid w:val="0044434E"/>
    <w:rsid w:val="00445DE8"/>
    <w:rsid w:val="004E749F"/>
    <w:rsid w:val="00530FCC"/>
    <w:rsid w:val="00544BF4"/>
    <w:rsid w:val="005F6DAE"/>
    <w:rsid w:val="006A6487"/>
    <w:rsid w:val="006E794E"/>
    <w:rsid w:val="008602C5"/>
    <w:rsid w:val="008667AB"/>
    <w:rsid w:val="00870853"/>
    <w:rsid w:val="008824C2"/>
    <w:rsid w:val="008A7D30"/>
    <w:rsid w:val="008F1D61"/>
    <w:rsid w:val="00976964"/>
    <w:rsid w:val="00982951"/>
    <w:rsid w:val="009E20C3"/>
    <w:rsid w:val="00A05B3F"/>
    <w:rsid w:val="00AF4D32"/>
    <w:rsid w:val="00B20F09"/>
    <w:rsid w:val="00B62CCE"/>
    <w:rsid w:val="00B67CD7"/>
    <w:rsid w:val="00B853A8"/>
    <w:rsid w:val="00BA23C3"/>
    <w:rsid w:val="00C37F51"/>
    <w:rsid w:val="00C84D0E"/>
    <w:rsid w:val="00C964B6"/>
    <w:rsid w:val="00CA567E"/>
    <w:rsid w:val="00CB1781"/>
    <w:rsid w:val="00CC5EE6"/>
    <w:rsid w:val="00CD5923"/>
    <w:rsid w:val="00D264BC"/>
    <w:rsid w:val="00D55550"/>
    <w:rsid w:val="00D80F74"/>
    <w:rsid w:val="00DC1A4D"/>
    <w:rsid w:val="00E6239A"/>
    <w:rsid w:val="00F36C17"/>
    <w:rsid w:val="00F37DDE"/>
    <w:rsid w:val="00F55AF3"/>
    <w:rsid w:val="00F60F35"/>
    <w:rsid w:val="00F626D1"/>
    <w:rsid w:val="00FD0B74"/>
    <w:rsid w:val="00FD4345"/>
    <w:rsid w:val="00FD6942"/>
    <w:rsid w:val="04FF13C3"/>
    <w:rsid w:val="05F05F4E"/>
    <w:rsid w:val="09A85CF3"/>
    <w:rsid w:val="0D3244D4"/>
    <w:rsid w:val="0FAA1613"/>
    <w:rsid w:val="16987936"/>
    <w:rsid w:val="171958D2"/>
    <w:rsid w:val="1E755BD9"/>
    <w:rsid w:val="1F3F44D1"/>
    <w:rsid w:val="21BC0E7E"/>
    <w:rsid w:val="2457318A"/>
    <w:rsid w:val="25372848"/>
    <w:rsid w:val="257A297D"/>
    <w:rsid w:val="32F816B2"/>
    <w:rsid w:val="35B612DC"/>
    <w:rsid w:val="35EC2B5C"/>
    <w:rsid w:val="3E7B10D7"/>
    <w:rsid w:val="3F451420"/>
    <w:rsid w:val="46F627E5"/>
    <w:rsid w:val="50AD44C4"/>
    <w:rsid w:val="57554443"/>
    <w:rsid w:val="5A2A07C6"/>
    <w:rsid w:val="5D1819C0"/>
    <w:rsid w:val="5E6503D5"/>
    <w:rsid w:val="634F5CF2"/>
    <w:rsid w:val="69C96621"/>
    <w:rsid w:val="6B2822E7"/>
    <w:rsid w:val="6FB4776F"/>
    <w:rsid w:val="6FB912ED"/>
    <w:rsid w:val="798A6BDF"/>
    <w:rsid w:val="7E32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626D1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F6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84D0E"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F626D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84D0E"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626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D0E"/>
    <w:rPr>
      <w:rFonts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F626D1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4D0E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26D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D0E"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F626D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F626D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626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191</Words>
  <Characters>1089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微软用户</cp:lastModifiedBy>
  <cp:revision>16</cp:revision>
  <cp:lastPrinted>2018-12-06T06:43:00Z</cp:lastPrinted>
  <dcterms:created xsi:type="dcterms:W3CDTF">2016-09-19T01:45:00Z</dcterms:created>
  <dcterms:modified xsi:type="dcterms:W3CDTF">2018-12-10T08:16:00Z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