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B" w:rsidRDefault="004E6A1B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4E6A1B" w:rsidRDefault="004E6A1B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4E6A1B" w:rsidRDefault="004E6A1B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4E6A1B" w:rsidRDefault="004E6A1B" w:rsidP="00EF791C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填报单位：（盖章）东安县党史与地方志征集编纂办公室</w:t>
      </w:r>
      <w:r>
        <w:rPr>
          <w:rFonts w:ascii="仿宋_GB2312" w:eastAsia="仿宋_GB2312" w:hAnsi="仿宋_GB2312"/>
          <w:sz w:val="24"/>
          <w:szCs w:val="21"/>
        </w:rPr>
        <w:t xml:space="preserve">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4E6A1B">
        <w:trPr>
          <w:trHeight w:val="555"/>
        </w:trPr>
        <w:tc>
          <w:tcPr>
            <w:tcW w:w="1769" w:type="dxa"/>
            <w:gridSpan w:val="4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县史志办</w:t>
            </w:r>
          </w:p>
        </w:tc>
        <w:tc>
          <w:tcPr>
            <w:tcW w:w="1925" w:type="dxa"/>
            <w:gridSpan w:val="5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陈珍枚</w:t>
            </w:r>
          </w:p>
        </w:tc>
      </w:tr>
      <w:tr w:rsidR="004E6A1B">
        <w:trPr>
          <w:trHeight w:val="555"/>
        </w:trPr>
        <w:tc>
          <w:tcPr>
            <w:tcW w:w="1769" w:type="dxa"/>
            <w:gridSpan w:val="4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</w:t>
            </w:r>
          </w:p>
        </w:tc>
        <w:tc>
          <w:tcPr>
            <w:tcW w:w="1925" w:type="dxa"/>
            <w:gridSpan w:val="5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</w:t>
            </w:r>
          </w:p>
        </w:tc>
      </w:tr>
      <w:tr w:rsidR="004E6A1B">
        <w:trPr>
          <w:cantSplit/>
          <w:trHeight w:val="432"/>
        </w:trPr>
        <w:tc>
          <w:tcPr>
            <w:tcW w:w="1769" w:type="dxa"/>
            <w:gridSpan w:val="4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2018.01-2018.08</w:t>
            </w:r>
          </w:p>
        </w:tc>
      </w:tr>
      <w:tr w:rsidR="004E6A1B">
        <w:trPr>
          <w:cantSplit/>
          <w:trHeight w:val="90"/>
        </w:trPr>
        <w:tc>
          <w:tcPr>
            <w:tcW w:w="9976" w:type="dxa"/>
            <w:gridSpan w:val="2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4E6A1B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预算调整率</w:t>
            </w:r>
          </w:p>
        </w:tc>
      </w:tr>
      <w:tr w:rsidR="004E6A1B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65.845</w:t>
            </w:r>
          </w:p>
        </w:tc>
        <w:tc>
          <w:tcPr>
            <w:tcW w:w="1434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65.845</w:t>
            </w:r>
          </w:p>
        </w:tc>
        <w:tc>
          <w:tcPr>
            <w:tcW w:w="1203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11.5152</w:t>
            </w:r>
          </w:p>
        </w:tc>
        <w:tc>
          <w:tcPr>
            <w:tcW w:w="1489" w:type="dxa"/>
            <w:gridSpan w:val="2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4E6A1B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美丽机关建设奖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万元，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1-7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月正常晋升工资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0.3402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2017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年绩效考核奖和一次性生活补贴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4.375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万元，车补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1.8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万元。</w:t>
            </w:r>
          </w:p>
        </w:tc>
      </w:tr>
      <w:tr w:rsidR="004E6A1B">
        <w:trPr>
          <w:cantSplit/>
          <w:trHeight w:val="144"/>
        </w:trPr>
        <w:tc>
          <w:tcPr>
            <w:tcW w:w="9976" w:type="dxa"/>
            <w:gridSpan w:val="2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4E6A1B">
        <w:trPr>
          <w:cantSplit/>
          <w:trHeight w:val="144"/>
        </w:trPr>
        <w:tc>
          <w:tcPr>
            <w:tcW w:w="220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项目支出</w:t>
            </w:r>
          </w:p>
        </w:tc>
      </w:tr>
      <w:tr w:rsidR="004E6A1B">
        <w:trPr>
          <w:cantSplit/>
          <w:trHeight w:val="144"/>
        </w:trPr>
        <w:tc>
          <w:tcPr>
            <w:tcW w:w="220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65.845</w:t>
            </w:r>
          </w:p>
        </w:tc>
        <w:tc>
          <w:tcPr>
            <w:tcW w:w="2205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51.845</w:t>
            </w:r>
          </w:p>
        </w:tc>
        <w:tc>
          <w:tcPr>
            <w:tcW w:w="305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14</w:t>
            </w:r>
          </w:p>
        </w:tc>
      </w:tr>
      <w:tr w:rsidR="004E6A1B">
        <w:trPr>
          <w:cantSplit/>
          <w:trHeight w:val="144"/>
        </w:trPr>
        <w:tc>
          <w:tcPr>
            <w:tcW w:w="220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37.5</w:t>
            </w:r>
          </w:p>
        </w:tc>
        <w:tc>
          <w:tcPr>
            <w:tcW w:w="2205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144"/>
        </w:trPr>
        <w:tc>
          <w:tcPr>
            <w:tcW w:w="220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28.345</w:t>
            </w:r>
          </w:p>
        </w:tc>
        <w:tc>
          <w:tcPr>
            <w:tcW w:w="2205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144"/>
        </w:trPr>
        <w:tc>
          <w:tcPr>
            <w:tcW w:w="9976" w:type="dxa"/>
            <w:gridSpan w:val="2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 w:rsidR="004E6A1B">
        <w:trPr>
          <w:cantSplit/>
          <w:trHeight w:val="144"/>
        </w:trPr>
        <w:tc>
          <w:tcPr>
            <w:tcW w:w="2096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三公经费合计</w:t>
            </w:r>
          </w:p>
        </w:tc>
      </w:tr>
      <w:tr w:rsidR="004E6A1B">
        <w:trPr>
          <w:cantSplit/>
          <w:trHeight w:val="144"/>
        </w:trPr>
        <w:tc>
          <w:tcPr>
            <w:tcW w:w="2096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1.8</w:t>
            </w:r>
          </w:p>
        </w:tc>
        <w:tc>
          <w:tcPr>
            <w:tcW w:w="2627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0.45</w:t>
            </w:r>
          </w:p>
        </w:tc>
        <w:tc>
          <w:tcPr>
            <w:tcW w:w="2100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2.25</w:t>
            </w:r>
          </w:p>
        </w:tc>
      </w:tr>
      <w:tr w:rsidR="004E6A1B">
        <w:trPr>
          <w:cantSplit/>
          <w:trHeight w:val="144"/>
        </w:trPr>
        <w:tc>
          <w:tcPr>
            <w:tcW w:w="2096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0.85</w:t>
            </w:r>
          </w:p>
        </w:tc>
        <w:tc>
          <w:tcPr>
            <w:tcW w:w="2627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0.85</w:t>
            </w:r>
          </w:p>
        </w:tc>
      </w:tr>
      <w:tr w:rsidR="004E6A1B">
        <w:trPr>
          <w:cantSplit/>
          <w:trHeight w:val="144"/>
        </w:trPr>
        <w:tc>
          <w:tcPr>
            <w:tcW w:w="2096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0.95</w:t>
            </w:r>
          </w:p>
        </w:tc>
        <w:tc>
          <w:tcPr>
            <w:tcW w:w="2627" w:type="dxa"/>
            <w:gridSpan w:val="5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1.4</w:t>
            </w:r>
          </w:p>
        </w:tc>
      </w:tr>
      <w:tr w:rsidR="004E6A1B">
        <w:trPr>
          <w:cantSplit/>
          <w:trHeight w:val="1416"/>
        </w:trPr>
        <w:tc>
          <w:tcPr>
            <w:tcW w:w="521" w:type="dxa"/>
            <w:vMerge w:val="restart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：已收集完成《中共东安县委工作大事记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2017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》资料</w:t>
            </w:r>
          </w:p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：上报市办回忆录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篇</w:t>
            </w:r>
          </w:p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：设立党史专题研究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个</w:t>
            </w:r>
          </w:p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：《舜皇山志》已形成初稿、《东安年鉴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》个单位供稿已完成</w:t>
            </w: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完成率</w:t>
            </w: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4E6A1B" w:rsidRDefault="004E6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6A1B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4E6A1B" w:rsidRDefault="004E6A1B" w:rsidP="00DF576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1.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因县级财力有限，导致支出没有完全按时间进度完成；有些年初预算经费年底才能拨付到位，导致部分资金支付不及时而出现结余。</w:t>
            </w:r>
          </w:p>
          <w:p w:rsidR="004E6A1B" w:rsidRDefault="004E6A1B" w:rsidP="00DF576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2.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“三公”经费控制率不高，远远低于年初预算数。</w:t>
            </w:r>
          </w:p>
        </w:tc>
      </w:tr>
      <w:tr w:rsidR="004E6A1B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4E6A1B" w:rsidRDefault="004E6A1B" w:rsidP="00EF791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1.</w:t>
            </w:r>
            <w:r>
              <w:rPr>
                <w:rFonts w:ascii="仿宋_GB2312" w:eastAsia="仿宋_GB2312" w:hAnsi="仿宋_GB2312" w:hint="eastAsia"/>
                <w:sz w:val="24"/>
              </w:rPr>
              <w:t>提高预算的准确性；</w:t>
            </w:r>
            <w:r>
              <w:rPr>
                <w:rFonts w:ascii="仿宋_GB2312" w:eastAsia="仿宋_GB2312" w:hAnsi="仿宋_GB2312"/>
                <w:sz w:val="24"/>
              </w:rPr>
              <w:t>2.</w:t>
            </w:r>
            <w:r>
              <w:rPr>
                <w:rFonts w:ascii="仿宋_GB2312" w:eastAsia="仿宋_GB2312" w:hAnsi="仿宋_GB2312" w:hint="eastAsia"/>
                <w:sz w:val="24"/>
              </w:rPr>
              <w:t>资金支付要及时；</w:t>
            </w:r>
            <w:r>
              <w:rPr>
                <w:rFonts w:ascii="仿宋_GB2312" w:eastAsia="仿宋_GB2312" w:hAnsi="仿宋_GB2312"/>
                <w:sz w:val="24"/>
              </w:rPr>
              <w:t>3.</w:t>
            </w:r>
            <w:r>
              <w:rPr>
                <w:rFonts w:ascii="仿宋_GB2312" w:eastAsia="仿宋_GB2312" w:hAnsi="仿宋_GB2312" w:hint="eastAsia"/>
                <w:sz w:val="24"/>
              </w:rPr>
              <w:t>提高资金使用效益。</w:t>
            </w:r>
          </w:p>
        </w:tc>
      </w:tr>
      <w:tr w:rsidR="004E6A1B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</w:t>
            </w:r>
          </w:p>
          <w:p w:rsidR="004E6A1B" w:rsidRDefault="004E6A1B" w:rsidP="00834B5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4E6A1B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4E6A1B" w:rsidRDefault="004E6A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4E6A1B" w:rsidRDefault="004E6A1B" w:rsidP="00834B5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:rsidR="004E6A1B" w:rsidRDefault="004E6A1B" w:rsidP="00834B5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4E6A1B" w:rsidRDefault="004E6A1B" w:rsidP="00834B5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4E6A1B" w:rsidRDefault="004E6A1B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4E6A1B" w:rsidRDefault="004E6A1B" w:rsidP="004E6A1B">
      <w:pPr>
        <w:spacing w:beforeLines="50" w:line="360" w:lineRule="auto"/>
        <w:ind w:rightChars="-501" w:right="3168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填报人（签章）：胡乃安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   </w:t>
      </w:r>
    </w:p>
    <w:p w:rsidR="004E6A1B" w:rsidRDefault="004E6A1B" w:rsidP="005D6BB7">
      <w:pPr>
        <w:spacing w:line="360" w:lineRule="auto"/>
        <w:ind w:rightChars="-501" w:right="3168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4227038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>20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4E6A1B" w:rsidSect="00F768EE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1B" w:rsidRDefault="004E6A1B" w:rsidP="00F768EE">
      <w:r>
        <w:separator/>
      </w:r>
    </w:p>
  </w:endnote>
  <w:endnote w:type="continuationSeparator" w:id="0">
    <w:p w:rsidR="004E6A1B" w:rsidRDefault="004E6A1B" w:rsidP="00F7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1B" w:rsidRDefault="004E6A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4E6A1B" w:rsidRDefault="004E6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1B" w:rsidRDefault="004E6A1B" w:rsidP="00F768EE">
      <w:r>
        <w:separator/>
      </w:r>
    </w:p>
  </w:footnote>
  <w:footnote w:type="continuationSeparator" w:id="0">
    <w:p w:rsidR="004E6A1B" w:rsidRDefault="004E6A1B" w:rsidP="00F76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1544F"/>
    <w:rsid w:val="00152464"/>
    <w:rsid w:val="00170C42"/>
    <w:rsid w:val="00172A27"/>
    <w:rsid w:val="00221790"/>
    <w:rsid w:val="00360428"/>
    <w:rsid w:val="00361FBD"/>
    <w:rsid w:val="0037723E"/>
    <w:rsid w:val="004A3548"/>
    <w:rsid w:val="004E6A1B"/>
    <w:rsid w:val="005D6BB7"/>
    <w:rsid w:val="0066447F"/>
    <w:rsid w:val="00696FF6"/>
    <w:rsid w:val="006A6487"/>
    <w:rsid w:val="00834B5C"/>
    <w:rsid w:val="008602C5"/>
    <w:rsid w:val="008667AB"/>
    <w:rsid w:val="008824C2"/>
    <w:rsid w:val="008A7D30"/>
    <w:rsid w:val="009578BC"/>
    <w:rsid w:val="009D4EED"/>
    <w:rsid w:val="00A25F08"/>
    <w:rsid w:val="00B16DF3"/>
    <w:rsid w:val="00BA23C3"/>
    <w:rsid w:val="00C16588"/>
    <w:rsid w:val="00C44208"/>
    <w:rsid w:val="00C87F30"/>
    <w:rsid w:val="00C964B6"/>
    <w:rsid w:val="00CB1781"/>
    <w:rsid w:val="00D256F8"/>
    <w:rsid w:val="00D55550"/>
    <w:rsid w:val="00DF5762"/>
    <w:rsid w:val="00E06C6F"/>
    <w:rsid w:val="00E26BA8"/>
    <w:rsid w:val="00EF791C"/>
    <w:rsid w:val="00F37DDE"/>
    <w:rsid w:val="00F55AF3"/>
    <w:rsid w:val="00F768EE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68EE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768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361FBD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768E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61FBD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768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FBD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768EE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1FBD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68EE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1FBD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768E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768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215</Words>
  <Characters>1232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LENOVO</cp:lastModifiedBy>
  <cp:revision>7</cp:revision>
  <cp:lastPrinted>2018-12-13T08:57:00Z</cp:lastPrinted>
  <dcterms:created xsi:type="dcterms:W3CDTF">2016-09-19T01:45:00Z</dcterms:created>
  <dcterms:modified xsi:type="dcterms:W3CDTF">2018-12-14T01:40:00Z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