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88" w:rsidRDefault="00DF3388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DF3388" w:rsidRDefault="00DF3388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DF3388" w:rsidRDefault="00DF3388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  2018  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DF3388" w:rsidRDefault="00DF3388" w:rsidP="001D7FC7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填报单位：（盖章）东安县广播电视台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DF3388">
        <w:trPr>
          <w:trHeight w:val="555"/>
        </w:trPr>
        <w:tc>
          <w:tcPr>
            <w:tcW w:w="1769" w:type="dxa"/>
            <w:gridSpan w:val="4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东安县广播电视台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1925" w:type="dxa"/>
            <w:gridSpan w:val="5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唐民成</w:t>
            </w:r>
          </w:p>
        </w:tc>
      </w:tr>
      <w:tr w:rsidR="00DF3388">
        <w:trPr>
          <w:trHeight w:val="555"/>
        </w:trPr>
        <w:tc>
          <w:tcPr>
            <w:tcW w:w="1769" w:type="dxa"/>
            <w:gridSpan w:val="4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48</w:t>
            </w:r>
          </w:p>
        </w:tc>
        <w:tc>
          <w:tcPr>
            <w:tcW w:w="1925" w:type="dxa"/>
            <w:gridSpan w:val="5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48</w:t>
            </w:r>
          </w:p>
        </w:tc>
      </w:tr>
      <w:tr w:rsidR="00DF3388">
        <w:trPr>
          <w:cantSplit/>
          <w:trHeight w:val="432"/>
        </w:trPr>
        <w:tc>
          <w:tcPr>
            <w:tcW w:w="1769" w:type="dxa"/>
            <w:gridSpan w:val="4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</w:p>
        </w:tc>
      </w:tr>
      <w:tr w:rsidR="00DF3388">
        <w:trPr>
          <w:cantSplit/>
          <w:trHeight w:val="90"/>
        </w:trPr>
        <w:tc>
          <w:tcPr>
            <w:tcW w:w="9976" w:type="dxa"/>
            <w:gridSpan w:val="2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DF3388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DF3388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514.0645</w:t>
            </w:r>
          </w:p>
        </w:tc>
        <w:tc>
          <w:tcPr>
            <w:tcW w:w="1434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458.0645</w:t>
            </w:r>
          </w:p>
        </w:tc>
        <w:tc>
          <w:tcPr>
            <w:tcW w:w="1203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56</w:t>
            </w:r>
          </w:p>
        </w:tc>
        <w:tc>
          <w:tcPr>
            <w:tcW w:w="1287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DF3388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DF3388">
        <w:trPr>
          <w:cantSplit/>
          <w:trHeight w:val="144"/>
        </w:trPr>
        <w:tc>
          <w:tcPr>
            <w:tcW w:w="9976" w:type="dxa"/>
            <w:gridSpan w:val="2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DF3388">
        <w:trPr>
          <w:cantSplit/>
          <w:trHeight w:val="144"/>
        </w:trPr>
        <w:tc>
          <w:tcPr>
            <w:tcW w:w="220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DF3388">
        <w:trPr>
          <w:cantSplit/>
          <w:trHeight w:val="144"/>
        </w:trPr>
        <w:tc>
          <w:tcPr>
            <w:tcW w:w="220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514.0645</w:t>
            </w:r>
          </w:p>
        </w:tc>
        <w:tc>
          <w:tcPr>
            <w:tcW w:w="2205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471.0645</w:t>
            </w:r>
          </w:p>
        </w:tc>
        <w:tc>
          <w:tcPr>
            <w:tcW w:w="305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43</w:t>
            </w:r>
          </w:p>
        </w:tc>
      </w:tr>
      <w:tr w:rsidR="00DF3388">
        <w:trPr>
          <w:cantSplit/>
          <w:trHeight w:val="144"/>
        </w:trPr>
        <w:tc>
          <w:tcPr>
            <w:tcW w:w="220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DF3388" w:rsidRDefault="00DF3388" w:rsidP="00F661A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514.0645</w:t>
            </w:r>
          </w:p>
        </w:tc>
        <w:tc>
          <w:tcPr>
            <w:tcW w:w="2205" w:type="dxa"/>
            <w:gridSpan w:val="6"/>
          </w:tcPr>
          <w:p w:rsidR="00DF3388" w:rsidRDefault="00DF3388" w:rsidP="00F661A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471.0645</w:t>
            </w:r>
          </w:p>
        </w:tc>
        <w:tc>
          <w:tcPr>
            <w:tcW w:w="3051" w:type="dxa"/>
            <w:gridSpan w:val="6"/>
          </w:tcPr>
          <w:p w:rsidR="00DF3388" w:rsidRDefault="00DF3388" w:rsidP="00F661A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43</w:t>
            </w:r>
          </w:p>
        </w:tc>
      </w:tr>
      <w:tr w:rsidR="00DF3388">
        <w:trPr>
          <w:cantSplit/>
          <w:trHeight w:val="144"/>
        </w:trPr>
        <w:tc>
          <w:tcPr>
            <w:tcW w:w="220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144"/>
        </w:trPr>
        <w:tc>
          <w:tcPr>
            <w:tcW w:w="9976" w:type="dxa"/>
            <w:gridSpan w:val="2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DF3388">
        <w:trPr>
          <w:cantSplit/>
          <w:trHeight w:val="144"/>
        </w:trPr>
        <w:tc>
          <w:tcPr>
            <w:tcW w:w="2096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DF3388">
        <w:trPr>
          <w:cantSplit/>
          <w:trHeight w:val="144"/>
        </w:trPr>
        <w:tc>
          <w:tcPr>
            <w:tcW w:w="2096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</w:t>
            </w:r>
          </w:p>
        </w:tc>
        <w:tc>
          <w:tcPr>
            <w:tcW w:w="2627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100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21.5</w:t>
            </w:r>
          </w:p>
        </w:tc>
      </w:tr>
      <w:tr w:rsidR="00DF3388">
        <w:trPr>
          <w:cantSplit/>
          <w:trHeight w:val="144"/>
        </w:trPr>
        <w:tc>
          <w:tcPr>
            <w:tcW w:w="2096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</w:t>
            </w:r>
          </w:p>
        </w:tc>
        <w:tc>
          <w:tcPr>
            <w:tcW w:w="2627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100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21.5</w:t>
            </w:r>
          </w:p>
        </w:tc>
      </w:tr>
      <w:tr w:rsidR="00DF3388">
        <w:trPr>
          <w:cantSplit/>
          <w:trHeight w:val="144"/>
        </w:trPr>
        <w:tc>
          <w:tcPr>
            <w:tcW w:w="2096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1416"/>
        </w:trPr>
        <w:tc>
          <w:tcPr>
            <w:tcW w:w="521" w:type="dxa"/>
            <w:vMerge w:val="restart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DF3388" w:rsidRPr="001D7FC7" w:rsidRDefault="00DF3388" w:rsidP="00DF3388">
            <w:pPr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Pr="001D7FC7">
              <w:rPr>
                <w:rFonts w:ascii="仿宋" w:eastAsia="仿宋" w:hAnsi="仿宋" w:cs="仿宋" w:hint="eastAsia"/>
                <w:sz w:val="24"/>
                <w:szCs w:val="24"/>
              </w:rPr>
              <w:t>负责贯彻执行上级有关新闻宣传，把握正确舆论导向，负责本级广播电视宣传节目采编制作和安全广播发射工作，负责本级有线电视传输网络的设计</w:t>
            </w:r>
            <w:r w:rsidRPr="001D7FC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D7FC7">
              <w:rPr>
                <w:rFonts w:ascii="仿宋" w:eastAsia="仿宋" w:hAnsi="仿宋" w:cs="仿宋" w:hint="eastAsia"/>
                <w:sz w:val="24"/>
                <w:szCs w:val="24"/>
              </w:rPr>
              <w:t>建设</w:t>
            </w:r>
            <w:r w:rsidRPr="001D7FC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D7FC7">
              <w:rPr>
                <w:rFonts w:ascii="仿宋" w:eastAsia="仿宋" w:hAnsi="仿宋" w:cs="仿宋" w:hint="eastAsia"/>
                <w:sz w:val="24"/>
                <w:szCs w:val="24"/>
              </w:rPr>
              <w:t>维护以及发展拟定县级广电发展规划，负责组织审查广告播出，负责转播各级电视台重要节目，完成上级政府交办的其他任务。</w:t>
            </w:r>
            <w:r w:rsidRPr="001D7FC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DF3388" w:rsidRPr="001D7FC7" w:rsidRDefault="00DF338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  <w:p w:rsidR="00DF3388" w:rsidRDefault="00DF338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DF3388" w:rsidRDefault="00DF338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DF3388" w:rsidRDefault="00DF338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F3388" w:rsidRDefault="00DF338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F3388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F3388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DF3388" w:rsidRDefault="00DF3388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DF3388" w:rsidRDefault="00DF3388" w:rsidP="003456F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DF3388" w:rsidRDefault="00DF3388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F3388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DF3388" w:rsidRDefault="00DF338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DF3388" w:rsidRDefault="00DF3388" w:rsidP="003456F6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DF3388" w:rsidRDefault="00DF3388" w:rsidP="003456F6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F3388" w:rsidRDefault="00DF3388" w:rsidP="003456F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DF3388" w:rsidRDefault="00DF3388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DF3388" w:rsidRDefault="00DF3388" w:rsidP="00DF3388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陆家全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</w:t>
      </w:r>
    </w:p>
    <w:p w:rsidR="00DF3388" w:rsidRDefault="00DF3388" w:rsidP="00880016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13874368499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2018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DF3388" w:rsidSect="00F920C8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88" w:rsidRDefault="00DF3388" w:rsidP="00F920C8">
      <w:r>
        <w:separator/>
      </w:r>
    </w:p>
  </w:endnote>
  <w:endnote w:type="continuationSeparator" w:id="0">
    <w:p w:rsidR="00DF3388" w:rsidRDefault="00DF3388" w:rsidP="00F9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88" w:rsidRDefault="00DF3388" w:rsidP="00F920C8">
      <w:r>
        <w:separator/>
      </w:r>
    </w:p>
  </w:footnote>
  <w:footnote w:type="continuationSeparator" w:id="0">
    <w:p w:rsidR="00DF3388" w:rsidRDefault="00DF3388" w:rsidP="00F92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52464"/>
    <w:rsid w:val="00170C42"/>
    <w:rsid w:val="00172A27"/>
    <w:rsid w:val="001D7FC7"/>
    <w:rsid w:val="00221790"/>
    <w:rsid w:val="00290EF7"/>
    <w:rsid w:val="003456F6"/>
    <w:rsid w:val="0037723E"/>
    <w:rsid w:val="00480D18"/>
    <w:rsid w:val="006A6487"/>
    <w:rsid w:val="007F2990"/>
    <w:rsid w:val="008602C5"/>
    <w:rsid w:val="008667AB"/>
    <w:rsid w:val="00880016"/>
    <w:rsid w:val="008824C2"/>
    <w:rsid w:val="008A7D30"/>
    <w:rsid w:val="00965F3A"/>
    <w:rsid w:val="00BA23C3"/>
    <w:rsid w:val="00C964B6"/>
    <w:rsid w:val="00CB1781"/>
    <w:rsid w:val="00CE3EDF"/>
    <w:rsid w:val="00D55550"/>
    <w:rsid w:val="00DF3388"/>
    <w:rsid w:val="00F37DDE"/>
    <w:rsid w:val="00F55AF3"/>
    <w:rsid w:val="00F661A2"/>
    <w:rsid w:val="00F920C8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20C8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F92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F920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920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F920C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20C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F920C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92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207</Words>
  <Characters>1181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戴尔</cp:lastModifiedBy>
  <cp:revision>5</cp:revision>
  <cp:lastPrinted>2016-07-13T03:19:00Z</cp:lastPrinted>
  <dcterms:created xsi:type="dcterms:W3CDTF">2016-09-19T01:45:00Z</dcterms:created>
  <dcterms:modified xsi:type="dcterms:W3CDTF">2018-12-08T07:02:00Z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