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1C" w:rsidRDefault="0088241C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88241C" w:rsidRDefault="0088241C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88241C" w:rsidRDefault="0088241C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 xml:space="preserve">   2018    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88241C" w:rsidRDefault="0088241C" w:rsidP="000F35B4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填报单位：（盖章）东安县公安局交警大队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88241C">
        <w:trPr>
          <w:trHeight w:val="555"/>
        </w:trPr>
        <w:tc>
          <w:tcPr>
            <w:tcW w:w="1769" w:type="dxa"/>
            <w:gridSpan w:val="4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东安县公安局交警大队</w:t>
            </w:r>
          </w:p>
        </w:tc>
        <w:tc>
          <w:tcPr>
            <w:tcW w:w="1925" w:type="dxa"/>
            <w:gridSpan w:val="5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蒋甘生</w:t>
            </w:r>
          </w:p>
        </w:tc>
      </w:tr>
      <w:tr w:rsidR="0088241C">
        <w:trPr>
          <w:trHeight w:val="555"/>
        </w:trPr>
        <w:tc>
          <w:tcPr>
            <w:tcW w:w="1769" w:type="dxa"/>
            <w:gridSpan w:val="4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56</w:t>
            </w:r>
          </w:p>
        </w:tc>
        <w:tc>
          <w:tcPr>
            <w:tcW w:w="1925" w:type="dxa"/>
            <w:gridSpan w:val="5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56</w:t>
            </w:r>
          </w:p>
        </w:tc>
      </w:tr>
      <w:tr w:rsidR="0088241C">
        <w:trPr>
          <w:cantSplit/>
          <w:trHeight w:val="432"/>
        </w:trPr>
        <w:tc>
          <w:tcPr>
            <w:tcW w:w="1769" w:type="dxa"/>
            <w:gridSpan w:val="4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月</w:t>
            </w:r>
          </w:p>
        </w:tc>
      </w:tr>
      <w:tr w:rsidR="0088241C">
        <w:trPr>
          <w:cantSplit/>
          <w:trHeight w:val="90"/>
        </w:trPr>
        <w:tc>
          <w:tcPr>
            <w:tcW w:w="9976" w:type="dxa"/>
            <w:gridSpan w:val="23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88241C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88241C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1740.93</w:t>
            </w:r>
          </w:p>
        </w:tc>
        <w:tc>
          <w:tcPr>
            <w:tcW w:w="1434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960.93</w:t>
            </w:r>
          </w:p>
        </w:tc>
        <w:tc>
          <w:tcPr>
            <w:tcW w:w="1203" w:type="dxa"/>
            <w:gridSpan w:val="2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780</w:t>
            </w:r>
          </w:p>
        </w:tc>
        <w:tc>
          <w:tcPr>
            <w:tcW w:w="1287" w:type="dxa"/>
            <w:gridSpan w:val="2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88241C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88241C">
        <w:trPr>
          <w:cantSplit/>
          <w:trHeight w:val="144"/>
        </w:trPr>
        <w:tc>
          <w:tcPr>
            <w:tcW w:w="9976" w:type="dxa"/>
            <w:gridSpan w:val="23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88241C">
        <w:trPr>
          <w:cantSplit/>
          <w:trHeight w:val="144"/>
        </w:trPr>
        <w:tc>
          <w:tcPr>
            <w:tcW w:w="2201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88241C">
        <w:trPr>
          <w:cantSplit/>
          <w:trHeight w:val="144"/>
        </w:trPr>
        <w:tc>
          <w:tcPr>
            <w:tcW w:w="2201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1740.93</w:t>
            </w:r>
          </w:p>
        </w:tc>
        <w:tc>
          <w:tcPr>
            <w:tcW w:w="2205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1473.93</w:t>
            </w:r>
          </w:p>
        </w:tc>
        <w:tc>
          <w:tcPr>
            <w:tcW w:w="3051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267</w:t>
            </w:r>
          </w:p>
        </w:tc>
      </w:tr>
      <w:tr w:rsidR="0088241C">
        <w:trPr>
          <w:cantSplit/>
          <w:trHeight w:val="144"/>
        </w:trPr>
        <w:tc>
          <w:tcPr>
            <w:tcW w:w="2201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1740.93</w:t>
            </w:r>
          </w:p>
        </w:tc>
        <w:tc>
          <w:tcPr>
            <w:tcW w:w="2205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1473.93</w:t>
            </w:r>
          </w:p>
        </w:tc>
        <w:tc>
          <w:tcPr>
            <w:tcW w:w="3051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267</w:t>
            </w:r>
          </w:p>
        </w:tc>
      </w:tr>
      <w:tr w:rsidR="0088241C">
        <w:trPr>
          <w:cantSplit/>
          <w:trHeight w:val="144"/>
        </w:trPr>
        <w:tc>
          <w:tcPr>
            <w:tcW w:w="2201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144"/>
        </w:trPr>
        <w:tc>
          <w:tcPr>
            <w:tcW w:w="9976" w:type="dxa"/>
            <w:gridSpan w:val="23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88241C">
        <w:trPr>
          <w:cantSplit/>
          <w:trHeight w:val="144"/>
        </w:trPr>
        <w:tc>
          <w:tcPr>
            <w:tcW w:w="2096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88241C">
        <w:trPr>
          <w:cantSplit/>
          <w:trHeight w:val="144"/>
        </w:trPr>
        <w:tc>
          <w:tcPr>
            <w:tcW w:w="2096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27</w:t>
            </w:r>
          </w:p>
        </w:tc>
        <w:tc>
          <w:tcPr>
            <w:tcW w:w="2627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80</w:t>
            </w:r>
          </w:p>
        </w:tc>
        <w:tc>
          <w:tcPr>
            <w:tcW w:w="2100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107</w:t>
            </w:r>
          </w:p>
        </w:tc>
      </w:tr>
      <w:tr w:rsidR="0088241C">
        <w:trPr>
          <w:cantSplit/>
          <w:trHeight w:val="144"/>
        </w:trPr>
        <w:tc>
          <w:tcPr>
            <w:tcW w:w="2096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27</w:t>
            </w:r>
          </w:p>
        </w:tc>
        <w:tc>
          <w:tcPr>
            <w:tcW w:w="2627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80</w:t>
            </w:r>
          </w:p>
        </w:tc>
        <w:tc>
          <w:tcPr>
            <w:tcW w:w="2100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107</w:t>
            </w:r>
          </w:p>
        </w:tc>
      </w:tr>
      <w:tr w:rsidR="0088241C">
        <w:trPr>
          <w:cantSplit/>
          <w:trHeight w:val="144"/>
        </w:trPr>
        <w:tc>
          <w:tcPr>
            <w:tcW w:w="2096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5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1416"/>
        </w:trPr>
        <w:tc>
          <w:tcPr>
            <w:tcW w:w="521" w:type="dxa"/>
            <w:vMerge w:val="restart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88241C" w:rsidRPr="000F35B4" w:rsidRDefault="0088241C" w:rsidP="0088241C">
            <w:pPr>
              <w:ind w:firstLineChars="196" w:firstLine="31680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  <w:r w:rsidRPr="00300C93">
              <w:rPr>
                <w:rFonts w:ascii="黑体" w:eastAsia="黑体" w:hAnsi="黑体" w:cs="黑体"/>
                <w:color w:val="333333"/>
                <w:sz w:val="32"/>
                <w:szCs w:val="32"/>
              </w:rPr>
              <w:t>1</w:t>
            </w:r>
            <w:r w:rsidRPr="00300C93">
              <w:rPr>
                <w:rFonts w:ascii="黑体" w:eastAsia="黑体" w:hAnsi="黑体" w:cs="黑体" w:hint="eastAsia"/>
                <w:color w:val="333333"/>
                <w:sz w:val="32"/>
                <w:szCs w:val="32"/>
              </w:rPr>
              <w:t>、</w:t>
            </w:r>
            <w:r w:rsidRPr="000F35B4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依法对全县道路交通实行统一管理，维护全县道路交通秩序，预防和减少交通事故。</w:t>
            </w:r>
            <w:r w:rsidRPr="000F35B4">
              <w:rPr>
                <w:rFonts w:ascii="仿宋" w:eastAsia="仿宋" w:hAnsi="仿宋" w:cs="仿宋"/>
                <w:color w:val="333333"/>
                <w:sz w:val="32"/>
                <w:szCs w:val="32"/>
              </w:rPr>
              <w:t>2</w:t>
            </w:r>
            <w:r w:rsidRPr="000F35B4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、根据本县道路交通情况，适时组织各种交通安全的专项治理。</w:t>
            </w:r>
            <w:r w:rsidRPr="000F35B4">
              <w:rPr>
                <w:rFonts w:ascii="仿宋" w:eastAsia="仿宋" w:hAnsi="仿宋" w:cs="仿宋"/>
                <w:color w:val="333333"/>
                <w:sz w:val="32"/>
                <w:szCs w:val="32"/>
              </w:rPr>
              <w:t>3</w:t>
            </w:r>
            <w:r w:rsidRPr="000F35B4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、具体负责全县机动车辆及驾驶员的管理业务。</w:t>
            </w:r>
            <w:r w:rsidRPr="000F35B4">
              <w:rPr>
                <w:rFonts w:ascii="仿宋" w:eastAsia="仿宋" w:hAnsi="仿宋" w:cs="仿宋"/>
                <w:color w:val="333333"/>
                <w:sz w:val="32"/>
                <w:szCs w:val="32"/>
              </w:rPr>
              <w:t>4</w:t>
            </w:r>
            <w:r w:rsidRPr="000F35B4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、负责境内各种交通事故的调查、分析、责任认定、调解处理、事故统计工作，并向有关领导和部门提出本县事故预防对策。</w:t>
            </w:r>
            <w:r w:rsidRPr="000F35B4">
              <w:rPr>
                <w:rFonts w:ascii="仿宋" w:eastAsia="仿宋" w:hAnsi="仿宋" w:cs="仿宋"/>
                <w:color w:val="333333"/>
                <w:sz w:val="32"/>
                <w:szCs w:val="32"/>
              </w:rPr>
              <w:t>5</w:t>
            </w:r>
            <w:r w:rsidRPr="000F35B4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、具体组织各项交通勤务，保证安全有序，畅通的道路交通环境。实施告别时期的交通管制工作。</w:t>
            </w:r>
            <w:r w:rsidRPr="000F35B4">
              <w:rPr>
                <w:rFonts w:ascii="仿宋" w:eastAsia="仿宋" w:hAnsi="仿宋" w:cs="仿宋"/>
                <w:color w:val="333333"/>
                <w:sz w:val="32"/>
                <w:szCs w:val="32"/>
              </w:rPr>
              <w:t>6</w:t>
            </w:r>
            <w:r w:rsidRPr="000F35B4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、做好交通安全和交安委工作。</w:t>
            </w:r>
            <w:r w:rsidRPr="000F35B4">
              <w:rPr>
                <w:rFonts w:ascii="仿宋" w:eastAsia="仿宋" w:hAnsi="仿宋" w:cs="仿宋"/>
                <w:color w:val="333333"/>
                <w:sz w:val="32"/>
                <w:szCs w:val="32"/>
              </w:rPr>
              <w:t>7</w:t>
            </w:r>
            <w:r w:rsidRPr="000F35B4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、做好上级领导机关交办的其他工作任务。</w:t>
            </w:r>
          </w:p>
          <w:p w:rsidR="0088241C" w:rsidRPr="000F35B4" w:rsidRDefault="0088241C">
            <w:pPr>
              <w:widowControl w:val="0"/>
              <w:spacing w:line="360" w:lineRule="exac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88241C" w:rsidRDefault="008824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</w:p>
          <w:p w:rsidR="0088241C" w:rsidRDefault="008824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</w:p>
          <w:p w:rsidR="0088241C" w:rsidRDefault="008824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8241C" w:rsidRDefault="008824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88241C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8241C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88241C" w:rsidRDefault="0088241C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88241C" w:rsidRDefault="0088241C" w:rsidP="00F03937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88241C" w:rsidRDefault="0088241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88241C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88241C" w:rsidRDefault="008824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88241C" w:rsidRDefault="0088241C" w:rsidP="00F03937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88241C" w:rsidRDefault="0088241C" w:rsidP="00F03937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8241C" w:rsidRDefault="0088241C" w:rsidP="00F03937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88241C" w:rsidRDefault="0088241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88241C" w:rsidRDefault="0088241C" w:rsidP="0088241C">
      <w:pPr>
        <w:spacing w:beforeLines="50" w:line="360" w:lineRule="auto"/>
        <w:ind w:rightChars="-501" w:right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填报人（签章）：陆家全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</w:t>
      </w:r>
    </w:p>
    <w:p w:rsidR="0088241C" w:rsidRDefault="0088241C" w:rsidP="000A59FE">
      <w:pPr>
        <w:spacing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13874368499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2018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12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 xml:space="preserve">  6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88241C" w:rsidSect="00D66078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1C" w:rsidRDefault="0088241C" w:rsidP="00D66078">
      <w:r>
        <w:separator/>
      </w:r>
    </w:p>
  </w:endnote>
  <w:endnote w:type="continuationSeparator" w:id="0">
    <w:p w:rsidR="0088241C" w:rsidRDefault="0088241C" w:rsidP="00D6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1C" w:rsidRDefault="0088241C" w:rsidP="00D66078">
      <w:r>
        <w:separator/>
      </w:r>
    </w:p>
  </w:footnote>
  <w:footnote w:type="continuationSeparator" w:id="0">
    <w:p w:rsidR="0088241C" w:rsidRDefault="0088241C" w:rsidP="00D66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614D5"/>
    <w:rsid w:val="000A59FE"/>
    <w:rsid w:val="000F35B4"/>
    <w:rsid w:val="00152464"/>
    <w:rsid w:val="00170C42"/>
    <w:rsid w:val="00172A27"/>
    <w:rsid w:val="00221790"/>
    <w:rsid w:val="00300C93"/>
    <w:rsid w:val="0037723E"/>
    <w:rsid w:val="003862DA"/>
    <w:rsid w:val="005F67E4"/>
    <w:rsid w:val="006A6487"/>
    <w:rsid w:val="008602C5"/>
    <w:rsid w:val="008667AB"/>
    <w:rsid w:val="0088241C"/>
    <w:rsid w:val="008824C2"/>
    <w:rsid w:val="008A7D30"/>
    <w:rsid w:val="00BA23C3"/>
    <w:rsid w:val="00C14AC6"/>
    <w:rsid w:val="00C964B6"/>
    <w:rsid w:val="00CB1781"/>
    <w:rsid w:val="00D55550"/>
    <w:rsid w:val="00D66078"/>
    <w:rsid w:val="00DC0B3F"/>
    <w:rsid w:val="00E40CE5"/>
    <w:rsid w:val="00F03937"/>
    <w:rsid w:val="00F37DDE"/>
    <w:rsid w:val="00F55AF3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66078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D66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D6607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D660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kern w:val="0"/>
      <w:sz w:val="2"/>
      <w:szCs w:val="2"/>
    </w:rPr>
  </w:style>
  <w:style w:type="paragraph" w:styleId="Footer">
    <w:name w:val="footer"/>
    <w:basedOn w:val="Normal"/>
    <w:link w:val="FooterChar"/>
    <w:uiPriority w:val="99"/>
    <w:rsid w:val="00D660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D660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D6607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D66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221</Words>
  <Characters>1261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戴尔</cp:lastModifiedBy>
  <cp:revision>5</cp:revision>
  <cp:lastPrinted>2016-07-13T03:19:00Z</cp:lastPrinted>
  <dcterms:created xsi:type="dcterms:W3CDTF">2016-09-19T01:45:00Z</dcterms:created>
  <dcterms:modified xsi:type="dcterms:W3CDTF">2018-12-08T12:20:00Z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