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81" w:rsidRDefault="00C41A81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C41A81" w:rsidRDefault="00C41A81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部门整体支出绩效运行跟踪监控管理表</w:t>
      </w:r>
    </w:p>
    <w:p w:rsidR="00C41A81" w:rsidRDefault="00C41A81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>
        <w:rPr>
          <w:rFonts w:ascii="楷体_GB2312" w:eastAsia="楷体_GB2312" w:hAnsi="宋体"/>
          <w:sz w:val="28"/>
          <w:szCs w:val="28"/>
        </w:rPr>
        <w:t xml:space="preserve">     2018  </w:t>
      </w:r>
      <w:r>
        <w:rPr>
          <w:rFonts w:ascii="楷体_GB2312" w:eastAsia="楷体_GB2312" w:hAnsi="宋体" w:hint="eastAsia"/>
          <w:sz w:val="28"/>
          <w:szCs w:val="28"/>
        </w:rPr>
        <w:t>年度）</w:t>
      </w:r>
    </w:p>
    <w:p w:rsidR="00C41A81" w:rsidRDefault="00C41A81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填报单位：（盖章）</w:t>
      </w:r>
      <w:r>
        <w:rPr>
          <w:rFonts w:ascii="仿宋_GB2312" w:eastAsia="仿宋_GB2312" w:hAnsi="仿宋_GB2312"/>
          <w:sz w:val="24"/>
          <w:szCs w:val="21"/>
        </w:rPr>
        <w:t xml:space="preserve">   </w:t>
      </w:r>
      <w:r>
        <w:rPr>
          <w:rFonts w:ascii="仿宋_GB2312" w:eastAsia="仿宋_GB2312" w:hAnsi="仿宋_GB2312" w:hint="eastAsia"/>
          <w:sz w:val="24"/>
          <w:szCs w:val="21"/>
        </w:rPr>
        <w:t>东安县侨联</w:t>
      </w:r>
      <w:r>
        <w:rPr>
          <w:rFonts w:ascii="仿宋_GB2312" w:eastAsia="仿宋_GB2312" w:hAnsi="仿宋_GB2312"/>
          <w:sz w:val="24"/>
          <w:szCs w:val="21"/>
        </w:rPr>
        <w:t xml:space="preserve">                     </w:t>
      </w:r>
      <w:r>
        <w:rPr>
          <w:rFonts w:ascii="仿宋_GB2312" w:eastAsia="仿宋_GB2312" w:hAnsi="仿宋_GB2312" w:hint="eastAsia"/>
          <w:sz w:val="24"/>
          <w:szCs w:val="21"/>
        </w:rPr>
        <w:t>金额单位：万元</w:t>
      </w:r>
      <w:r>
        <w:rPr>
          <w:rFonts w:ascii="仿宋_GB2312" w:eastAsia="仿宋_GB2312" w:hAnsi="仿宋_GB2312"/>
          <w:sz w:val="24"/>
          <w:szCs w:val="21"/>
        </w:rPr>
        <w:t xml:space="preserve">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C41A81">
        <w:trPr>
          <w:trHeight w:val="555"/>
        </w:trPr>
        <w:tc>
          <w:tcPr>
            <w:tcW w:w="1769" w:type="dxa"/>
            <w:gridSpan w:val="4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东安县侨联</w:t>
            </w:r>
          </w:p>
        </w:tc>
        <w:tc>
          <w:tcPr>
            <w:tcW w:w="1925" w:type="dxa"/>
            <w:gridSpan w:val="5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唐中玉</w:t>
            </w:r>
          </w:p>
        </w:tc>
      </w:tr>
      <w:tr w:rsidR="00C41A81">
        <w:trPr>
          <w:trHeight w:val="555"/>
        </w:trPr>
        <w:tc>
          <w:tcPr>
            <w:tcW w:w="1769" w:type="dxa"/>
            <w:gridSpan w:val="4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</w:t>
            </w:r>
          </w:p>
        </w:tc>
        <w:tc>
          <w:tcPr>
            <w:tcW w:w="1925" w:type="dxa"/>
            <w:gridSpan w:val="5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</w:t>
            </w:r>
          </w:p>
        </w:tc>
      </w:tr>
      <w:tr w:rsidR="00C41A81">
        <w:trPr>
          <w:cantSplit/>
          <w:trHeight w:val="432"/>
        </w:trPr>
        <w:tc>
          <w:tcPr>
            <w:tcW w:w="1769" w:type="dxa"/>
            <w:gridSpan w:val="4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跟踪期限</w:t>
            </w:r>
          </w:p>
        </w:tc>
        <w:tc>
          <w:tcPr>
            <w:tcW w:w="8207" w:type="dxa"/>
            <w:gridSpan w:val="19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2018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1—2018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31</w:t>
            </w:r>
          </w:p>
        </w:tc>
      </w:tr>
      <w:tr w:rsidR="00C41A81">
        <w:trPr>
          <w:cantSplit/>
          <w:trHeight w:val="90"/>
        </w:trPr>
        <w:tc>
          <w:tcPr>
            <w:tcW w:w="9976" w:type="dxa"/>
            <w:gridSpan w:val="23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单位年度收入</w:t>
            </w:r>
          </w:p>
        </w:tc>
      </w:tr>
      <w:tr w:rsidR="00C41A81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预算调整率</w:t>
            </w:r>
          </w:p>
        </w:tc>
      </w:tr>
      <w:tr w:rsidR="00C41A81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  <w:vMerge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22.3</w:t>
            </w:r>
          </w:p>
        </w:tc>
        <w:tc>
          <w:tcPr>
            <w:tcW w:w="1434" w:type="dxa"/>
            <w:gridSpan w:val="6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22.3</w:t>
            </w:r>
          </w:p>
        </w:tc>
        <w:tc>
          <w:tcPr>
            <w:tcW w:w="1203" w:type="dxa"/>
            <w:gridSpan w:val="2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年中预算调整</w:t>
            </w:r>
          </w:p>
        </w:tc>
      </w:tr>
      <w:tr w:rsidR="00C41A81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（列明年中预算调整内容及金额）</w:t>
            </w:r>
          </w:p>
        </w:tc>
      </w:tr>
      <w:tr w:rsidR="00C41A81">
        <w:trPr>
          <w:cantSplit/>
          <w:trHeight w:val="144"/>
        </w:trPr>
        <w:tc>
          <w:tcPr>
            <w:tcW w:w="9976" w:type="dxa"/>
            <w:gridSpan w:val="23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单位年度支出</w:t>
            </w:r>
          </w:p>
        </w:tc>
      </w:tr>
      <w:tr w:rsidR="00C41A81">
        <w:trPr>
          <w:cantSplit/>
          <w:trHeight w:val="144"/>
        </w:trPr>
        <w:tc>
          <w:tcPr>
            <w:tcW w:w="2201" w:type="dxa"/>
            <w:gridSpan w:val="6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19" w:type="dxa"/>
            <w:gridSpan w:val="5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支出合计</w:t>
            </w:r>
          </w:p>
        </w:tc>
        <w:tc>
          <w:tcPr>
            <w:tcW w:w="2205" w:type="dxa"/>
            <w:gridSpan w:val="6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基本支出</w:t>
            </w:r>
          </w:p>
        </w:tc>
        <w:tc>
          <w:tcPr>
            <w:tcW w:w="3051" w:type="dxa"/>
            <w:gridSpan w:val="6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项目支出</w:t>
            </w:r>
          </w:p>
        </w:tc>
      </w:tr>
      <w:tr w:rsidR="00C41A81">
        <w:trPr>
          <w:cantSplit/>
          <w:trHeight w:val="144"/>
        </w:trPr>
        <w:tc>
          <w:tcPr>
            <w:tcW w:w="2201" w:type="dxa"/>
            <w:gridSpan w:val="6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22.3</w:t>
            </w:r>
          </w:p>
        </w:tc>
        <w:tc>
          <w:tcPr>
            <w:tcW w:w="2205" w:type="dxa"/>
            <w:gridSpan w:val="6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22.3</w:t>
            </w:r>
          </w:p>
        </w:tc>
        <w:tc>
          <w:tcPr>
            <w:tcW w:w="3051" w:type="dxa"/>
            <w:gridSpan w:val="6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>
        <w:trPr>
          <w:cantSplit/>
          <w:trHeight w:val="144"/>
        </w:trPr>
        <w:tc>
          <w:tcPr>
            <w:tcW w:w="2201" w:type="dxa"/>
            <w:gridSpan w:val="6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16.2</w:t>
            </w:r>
          </w:p>
        </w:tc>
        <w:tc>
          <w:tcPr>
            <w:tcW w:w="2205" w:type="dxa"/>
            <w:gridSpan w:val="6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16.2</w:t>
            </w:r>
          </w:p>
        </w:tc>
        <w:tc>
          <w:tcPr>
            <w:tcW w:w="3051" w:type="dxa"/>
            <w:gridSpan w:val="6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>
        <w:trPr>
          <w:cantSplit/>
          <w:trHeight w:val="144"/>
        </w:trPr>
        <w:tc>
          <w:tcPr>
            <w:tcW w:w="2201" w:type="dxa"/>
            <w:gridSpan w:val="6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2519" w:type="dxa"/>
            <w:gridSpan w:val="5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6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051" w:type="dxa"/>
            <w:gridSpan w:val="6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>
        <w:trPr>
          <w:cantSplit/>
          <w:trHeight w:val="144"/>
        </w:trPr>
        <w:tc>
          <w:tcPr>
            <w:tcW w:w="9976" w:type="dxa"/>
            <w:gridSpan w:val="23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其中：三公经费</w:t>
            </w:r>
          </w:p>
        </w:tc>
      </w:tr>
      <w:tr w:rsidR="00C41A81">
        <w:trPr>
          <w:cantSplit/>
          <w:trHeight w:val="144"/>
        </w:trPr>
        <w:tc>
          <w:tcPr>
            <w:tcW w:w="2096" w:type="dxa"/>
            <w:gridSpan w:val="5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三公经费合计</w:t>
            </w:r>
          </w:p>
        </w:tc>
      </w:tr>
      <w:tr w:rsidR="00C41A81">
        <w:trPr>
          <w:cantSplit/>
          <w:trHeight w:val="144"/>
        </w:trPr>
        <w:tc>
          <w:tcPr>
            <w:tcW w:w="2096" w:type="dxa"/>
            <w:gridSpan w:val="5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1.5</w:t>
            </w:r>
          </w:p>
        </w:tc>
        <w:tc>
          <w:tcPr>
            <w:tcW w:w="2627" w:type="dxa"/>
            <w:gridSpan w:val="5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1.5</w:t>
            </w:r>
          </w:p>
        </w:tc>
      </w:tr>
      <w:tr w:rsidR="00C41A81">
        <w:trPr>
          <w:cantSplit/>
          <w:trHeight w:val="144"/>
        </w:trPr>
        <w:tc>
          <w:tcPr>
            <w:tcW w:w="2096" w:type="dxa"/>
            <w:gridSpan w:val="5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0.8</w:t>
            </w:r>
          </w:p>
        </w:tc>
        <w:tc>
          <w:tcPr>
            <w:tcW w:w="2627" w:type="dxa"/>
            <w:gridSpan w:val="5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0.8</w:t>
            </w:r>
          </w:p>
        </w:tc>
      </w:tr>
      <w:tr w:rsidR="00C41A81">
        <w:trPr>
          <w:cantSplit/>
          <w:trHeight w:val="144"/>
        </w:trPr>
        <w:tc>
          <w:tcPr>
            <w:tcW w:w="2096" w:type="dxa"/>
            <w:gridSpan w:val="5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1470" w:type="dxa"/>
            <w:gridSpan w:val="4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0.7</w:t>
            </w:r>
          </w:p>
        </w:tc>
        <w:tc>
          <w:tcPr>
            <w:tcW w:w="2627" w:type="dxa"/>
            <w:gridSpan w:val="5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0.7</w:t>
            </w:r>
          </w:p>
        </w:tc>
      </w:tr>
      <w:tr w:rsidR="00C41A81">
        <w:trPr>
          <w:cantSplit/>
          <w:trHeight w:val="1416"/>
        </w:trPr>
        <w:tc>
          <w:tcPr>
            <w:tcW w:w="521" w:type="dxa"/>
            <w:vMerge w:val="restart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C41A81" w:rsidRDefault="00C41A81" w:rsidP="00087F2F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完成率</w:t>
            </w:r>
          </w:p>
        </w:tc>
      </w:tr>
      <w:tr w:rsidR="00C41A81" w:rsidTr="0097696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1A81" w:rsidRPr="00445DE8" w:rsidRDefault="00C41A81" w:rsidP="00445DE8">
            <w:pPr>
              <w:widowControl w:val="0"/>
              <w:spacing w:line="360" w:lineRule="exact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扎实开展“侨商侨智东安行”活动</w:t>
            </w:r>
          </w:p>
        </w:tc>
        <w:tc>
          <w:tcPr>
            <w:tcW w:w="1048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3"/>
          </w:tcPr>
          <w:p w:rsidR="00C41A81" w:rsidRDefault="00C41A81">
            <w:r w:rsidRPr="006E79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C41A81" w:rsidTr="0097696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1A81" w:rsidRPr="00445DE8" w:rsidRDefault="00C41A81" w:rsidP="00445DE8">
            <w:pPr>
              <w:widowControl w:val="0"/>
              <w:spacing w:line="360" w:lineRule="exact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着力宣传侨界先进典型</w:t>
            </w:r>
          </w:p>
        </w:tc>
        <w:tc>
          <w:tcPr>
            <w:tcW w:w="1048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3"/>
          </w:tcPr>
          <w:p w:rsidR="00C41A81" w:rsidRDefault="00C41A81">
            <w:r w:rsidRPr="006E79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C41A81" w:rsidTr="0097696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1A81" w:rsidRPr="00445DE8" w:rsidRDefault="00C41A81">
            <w:pPr>
              <w:widowControl w:val="0"/>
              <w:spacing w:line="360" w:lineRule="exac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全面开展侨情普查活动。</w:t>
            </w:r>
          </w:p>
        </w:tc>
        <w:tc>
          <w:tcPr>
            <w:tcW w:w="1048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C41A81" w:rsidRDefault="00C41A81">
            <w:r w:rsidRPr="006E79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C41A81" w:rsidTr="0097696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1A81" w:rsidRDefault="00C41A81" w:rsidP="001F3EC8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积极做好联络联谊工作</w:t>
            </w:r>
          </w:p>
        </w:tc>
        <w:tc>
          <w:tcPr>
            <w:tcW w:w="1048" w:type="dxa"/>
            <w:gridSpan w:val="3"/>
            <w:vAlign w:val="center"/>
          </w:tcPr>
          <w:p w:rsidR="00C41A81" w:rsidRDefault="00C41A81" w:rsidP="00DC1A4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C41A81" w:rsidRDefault="00C41A81">
            <w:r w:rsidRPr="006E79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C41A81" w:rsidRDefault="00C41A81" w:rsidP="00DC1A4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  <w:p w:rsidR="00C41A81" w:rsidRDefault="00C41A81" w:rsidP="00DC1A4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 w:rsidTr="00E5335B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1A81" w:rsidRPr="0092250D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w w:val="80"/>
                <w:sz w:val="24"/>
                <w:szCs w:val="24"/>
              </w:rPr>
            </w:pPr>
            <w:r w:rsidRPr="0092250D">
              <w:rPr>
                <w:rFonts w:hint="eastAsia"/>
                <w:w w:val="80"/>
                <w:sz w:val="24"/>
                <w:szCs w:val="24"/>
              </w:rPr>
              <w:t>积极引导侨界群众参政议政</w:t>
            </w:r>
          </w:p>
        </w:tc>
        <w:tc>
          <w:tcPr>
            <w:tcW w:w="1048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C41A81" w:rsidRDefault="00C41A81" w:rsidP="0064016B">
            <w:r w:rsidRPr="006E79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C41A81" w:rsidTr="00E5335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C41A81" w:rsidRDefault="00C41A81" w:rsidP="0064016B"/>
        </w:tc>
        <w:tc>
          <w:tcPr>
            <w:tcW w:w="1053" w:type="dxa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 w:rsidTr="00A05B3F">
        <w:trPr>
          <w:cantSplit/>
          <w:trHeight w:val="290"/>
        </w:trPr>
        <w:tc>
          <w:tcPr>
            <w:tcW w:w="521" w:type="dxa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1A81" w:rsidRDefault="00C41A81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1A81" w:rsidRDefault="00C41A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C41A81" w:rsidRDefault="00C41A81">
            <w:pPr>
              <w:wordWrap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C41A81" w:rsidRDefault="00C41A81" w:rsidP="00AF4D32">
            <w:pPr>
              <w:wordWrap w:val="0"/>
              <w:snapToGrid w:val="0"/>
              <w:spacing w:line="360" w:lineRule="auto"/>
              <w:ind w:firstLineChars="148" w:firstLine="355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4"/>
                <w:szCs w:val="24"/>
              </w:rPr>
              <w:t>预算完成率有待提高，预算完成率仍有提高空间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>.</w:t>
            </w:r>
          </w:p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41A81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4"/>
                <w:szCs w:val="24"/>
              </w:rPr>
              <w:t>合理安排预算支出计划，加强预算的控制。科学编制预算，提高预算准确率。</w:t>
            </w:r>
          </w:p>
        </w:tc>
      </w:tr>
      <w:tr w:rsidR="00C41A81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县财政局归口业务股室审核意见</w:t>
            </w:r>
          </w:p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7" w:type="dxa"/>
            <w:gridSpan w:val="19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41A81" w:rsidRDefault="00C41A81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</w:p>
          <w:p w:rsidR="00C41A81" w:rsidRDefault="00C41A81" w:rsidP="0092250D">
            <w:pPr>
              <w:widowControl w:val="0"/>
              <w:spacing w:afterLines="50"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C41A81" w:rsidRDefault="00C41A81" w:rsidP="00D264BC">
            <w:pPr>
              <w:widowControl w:val="0"/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</w:tc>
      </w:tr>
      <w:tr w:rsidR="00C41A81" w:rsidTr="00445DE8">
        <w:trPr>
          <w:cantSplit/>
          <w:trHeight w:val="2334"/>
        </w:trPr>
        <w:tc>
          <w:tcPr>
            <w:tcW w:w="1769" w:type="dxa"/>
            <w:gridSpan w:val="4"/>
            <w:vAlign w:val="center"/>
          </w:tcPr>
          <w:p w:rsidR="00C41A81" w:rsidRDefault="00C41A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C41A81" w:rsidRDefault="00C41A81" w:rsidP="0092250D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  <w:p w:rsidR="00C41A81" w:rsidRDefault="00C41A81" w:rsidP="0092250D">
            <w:pPr>
              <w:widowControl w:val="0"/>
              <w:spacing w:afterLines="50"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C41A81" w:rsidRDefault="00C41A81" w:rsidP="00D264BC">
            <w:pPr>
              <w:widowControl w:val="0"/>
              <w:spacing w:line="36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</w:tc>
      </w:tr>
    </w:tbl>
    <w:p w:rsidR="00C41A81" w:rsidRDefault="00C41A81" w:rsidP="0092250D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单位负责人（签章）：</w:t>
      </w:r>
      <w:r>
        <w:rPr>
          <w:rFonts w:ascii="仿宋_GB2312" w:eastAsia="仿宋_GB2312" w:hAnsi="仿宋_GB2312"/>
          <w:bCs/>
          <w:sz w:val="24"/>
        </w:rPr>
        <w:t xml:space="preserve"> </w:t>
      </w:r>
      <w:r>
        <w:rPr>
          <w:rFonts w:ascii="仿宋_GB2312" w:eastAsia="仿宋_GB2312" w:hAnsi="仿宋_GB2312" w:hint="eastAsia"/>
          <w:bCs/>
          <w:sz w:val="24"/>
        </w:rPr>
        <w:t>唐中玉</w:t>
      </w:r>
      <w:r>
        <w:rPr>
          <w:rFonts w:ascii="仿宋_GB2312" w:eastAsia="仿宋_GB2312" w:hAnsi="仿宋_GB2312"/>
          <w:bCs/>
          <w:sz w:val="24"/>
        </w:rPr>
        <w:t xml:space="preserve">                     </w:t>
      </w:r>
      <w:r>
        <w:rPr>
          <w:rFonts w:ascii="仿宋_GB2312" w:eastAsia="仿宋_GB2312" w:hAnsi="仿宋_GB2312" w:hint="eastAsia"/>
          <w:bCs/>
          <w:sz w:val="24"/>
        </w:rPr>
        <w:t>填报人（签章）：唐玲玲</w:t>
      </w:r>
      <w:r>
        <w:rPr>
          <w:rFonts w:ascii="仿宋_GB2312" w:eastAsia="仿宋_GB2312" w:hAnsi="仿宋_GB2312"/>
          <w:bCs/>
          <w:sz w:val="24"/>
        </w:rPr>
        <w:t xml:space="preserve">                       </w:t>
      </w:r>
    </w:p>
    <w:p w:rsidR="00C41A81" w:rsidRDefault="00C41A81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</w:t>
      </w:r>
      <w:r>
        <w:rPr>
          <w:rFonts w:ascii="仿宋_GB2312" w:eastAsia="仿宋_GB2312" w:hAnsi="仿宋_GB2312"/>
          <w:bCs/>
          <w:sz w:val="24"/>
        </w:rPr>
        <w:t xml:space="preserve"> 18174693219                                 </w:t>
      </w:r>
      <w:r>
        <w:rPr>
          <w:rFonts w:ascii="仿宋_GB2312" w:eastAsia="仿宋_GB2312" w:hAnsi="仿宋_GB2312" w:hint="eastAsia"/>
          <w:bCs/>
          <w:sz w:val="24"/>
        </w:rPr>
        <w:t>填报日期：</w:t>
      </w:r>
      <w:r>
        <w:rPr>
          <w:rFonts w:ascii="仿宋_GB2312" w:eastAsia="仿宋_GB2312" w:hAnsi="仿宋_GB2312"/>
          <w:bCs/>
          <w:sz w:val="24"/>
        </w:rPr>
        <w:t xml:space="preserve"> 2018  </w:t>
      </w:r>
      <w:r>
        <w:rPr>
          <w:rFonts w:ascii="仿宋_GB2312" w:eastAsia="仿宋_GB2312" w:hAnsi="仿宋_GB2312" w:hint="eastAsia"/>
          <w:bCs/>
          <w:sz w:val="24"/>
        </w:rPr>
        <w:t>年</w:t>
      </w:r>
      <w:r>
        <w:rPr>
          <w:rFonts w:ascii="仿宋_GB2312" w:eastAsia="仿宋_GB2312" w:hAnsi="仿宋_GB2312"/>
          <w:bCs/>
          <w:sz w:val="24"/>
        </w:rPr>
        <w:t xml:space="preserve">   12</w:t>
      </w:r>
      <w:r>
        <w:rPr>
          <w:rFonts w:ascii="仿宋_GB2312" w:eastAsia="仿宋_GB2312" w:hAnsi="仿宋_GB2312" w:hint="eastAsia"/>
          <w:bCs/>
          <w:sz w:val="24"/>
        </w:rPr>
        <w:t>月</w:t>
      </w:r>
      <w:r>
        <w:rPr>
          <w:rFonts w:ascii="仿宋_GB2312" w:eastAsia="仿宋_GB2312" w:hAnsi="仿宋_GB2312"/>
          <w:bCs/>
          <w:sz w:val="24"/>
        </w:rPr>
        <w:t xml:space="preserve">   6 </w:t>
      </w:r>
      <w:r>
        <w:rPr>
          <w:rFonts w:ascii="仿宋_GB2312" w:eastAsia="仿宋_GB2312" w:hAnsi="仿宋_GB2312" w:hint="eastAsia"/>
          <w:bCs/>
          <w:sz w:val="24"/>
        </w:rPr>
        <w:t>日</w:t>
      </w:r>
    </w:p>
    <w:sectPr w:rsidR="00C41A81" w:rsidSect="00F626D1">
      <w:footerReference w:type="even" r:id="rId6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A81" w:rsidRDefault="00C41A81" w:rsidP="00F626D1">
      <w:r>
        <w:separator/>
      </w:r>
    </w:p>
  </w:endnote>
  <w:endnote w:type="continuationSeparator" w:id="0">
    <w:p w:rsidR="00C41A81" w:rsidRDefault="00C41A81" w:rsidP="00F62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81" w:rsidRDefault="00C41A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C41A81" w:rsidRDefault="00C41A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A81" w:rsidRDefault="00C41A81" w:rsidP="00F626D1">
      <w:r>
        <w:separator/>
      </w:r>
    </w:p>
  </w:footnote>
  <w:footnote w:type="continuationSeparator" w:id="0">
    <w:p w:rsidR="00C41A81" w:rsidRDefault="00C41A81" w:rsidP="00F62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56B7"/>
    <w:rsid w:val="00087F2F"/>
    <w:rsid w:val="00152464"/>
    <w:rsid w:val="00170C42"/>
    <w:rsid w:val="00172A27"/>
    <w:rsid w:val="00184E03"/>
    <w:rsid w:val="001A7F01"/>
    <w:rsid w:val="001D050D"/>
    <w:rsid w:val="001F3EC8"/>
    <w:rsid w:val="002100F4"/>
    <w:rsid w:val="00221790"/>
    <w:rsid w:val="0024235D"/>
    <w:rsid w:val="00246864"/>
    <w:rsid w:val="002B5D56"/>
    <w:rsid w:val="00370248"/>
    <w:rsid w:val="0037723E"/>
    <w:rsid w:val="00395B49"/>
    <w:rsid w:val="0044434E"/>
    <w:rsid w:val="00445DE8"/>
    <w:rsid w:val="004E749F"/>
    <w:rsid w:val="00530FCC"/>
    <w:rsid w:val="00544BF4"/>
    <w:rsid w:val="005F6DAE"/>
    <w:rsid w:val="0064016B"/>
    <w:rsid w:val="006A6487"/>
    <w:rsid w:val="006E794E"/>
    <w:rsid w:val="008602C5"/>
    <w:rsid w:val="008667AB"/>
    <w:rsid w:val="00870853"/>
    <w:rsid w:val="008824C2"/>
    <w:rsid w:val="008A7D30"/>
    <w:rsid w:val="008F1D61"/>
    <w:rsid w:val="0092250D"/>
    <w:rsid w:val="00976964"/>
    <w:rsid w:val="00982951"/>
    <w:rsid w:val="009E20C3"/>
    <w:rsid w:val="00A05B3F"/>
    <w:rsid w:val="00AF4D32"/>
    <w:rsid w:val="00B20F09"/>
    <w:rsid w:val="00B62CCE"/>
    <w:rsid w:val="00B67CD7"/>
    <w:rsid w:val="00B853A8"/>
    <w:rsid w:val="00BA23C3"/>
    <w:rsid w:val="00C37F51"/>
    <w:rsid w:val="00C41A81"/>
    <w:rsid w:val="00C84D0E"/>
    <w:rsid w:val="00C964B6"/>
    <w:rsid w:val="00CA567E"/>
    <w:rsid w:val="00CB1781"/>
    <w:rsid w:val="00CC5EE6"/>
    <w:rsid w:val="00CD5923"/>
    <w:rsid w:val="00D040CA"/>
    <w:rsid w:val="00D264BC"/>
    <w:rsid w:val="00D55550"/>
    <w:rsid w:val="00D80F74"/>
    <w:rsid w:val="00DC1A4D"/>
    <w:rsid w:val="00E5335B"/>
    <w:rsid w:val="00E6239A"/>
    <w:rsid w:val="00F36C17"/>
    <w:rsid w:val="00F37DDE"/>
    <w:rsid w:val="00F55AF3"/>
    <w:rsid w:val="00F60F35"/>
    <w:rsid w:val="00F626D1"/>
    <w:rsid w:val="00FD0B74"/>
    <w:rsid w:val="00FD4345"/>
    <w:rsid w:val="00FD6942"/>
    <w:rsid w:val="04FF13C3"/>
    <w:rsid w:val="05F05F4E"/>
    <w:rsid w:val="09A85CF3"/>
    <w:rsid w:val="0D3244D4"/>
    <w:rsid w:val="0FAA1613"/>
    <w:rsid w:val="16987936"/>
    <w:rsid w:val="171958D2"/>
    <w:rsid w:val="1E755BD9"/>
    <w:rsid w:val="1F3F44D1"/>
    <w:rsid w:val="21BC0E7E"/>
    <w:rsid w:val="2457318A"/>
    <w:rsid w:val="25372848"/>
    <w:rsid w:val="257A297D"/>
    <w:rsid w:val="32F816B2"/>
    <w:rsid w:val="35B612DC"/>
    <w:rsid w:val="35EC2B5C"/>
    <w:rsid w:val="3E7B10D7"/>
    <w:rsid w:val="3F451420"/>
    <w:rsid w:val="46F627E5"/>
    <w:rsid w:val="50AD44C4"/>
    <w:rsid w:val="57554443"/>
    <w:rsid w:val="5A2A07C6"/>
    <w:rsid w:val="5D1819C0"/>
    <w:rsid w:val="5E6503D5"/>
    <w:rsid w:val="634F5CF2"/>
    <w:rsid w:val="69C96621"/>
    <w:rsid w:val="6B2822E7"/>
    <w:rsid w:val="6FB4776F"/>
    <w:rsid w:val="6FB912ED"/>
    <w:rsid w:val="798A6BDF"/>
    <w:rsid w:val="7E32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6D1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rsid w:val="00F626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C84D0E"/>
    <w:rPr>
      <w:rFonts w:cs="Times New Roman"/>
      <w:lang w:val="en-US" w:eastAsia="zh-CN" w:bidi="ar-SA"/>
    </w:rPr>
  </w:style>
  <w:style w:type="paragraph" w:styleId="Date">
    <w:name w:val="Date"/>
    <w:basedOn w:val="Normal"/>
    <w:next w:val="Normal"/>
    <w:link w:val="DateChar"/>
    <w:uiPriority w:val="99"/>
    <w:rsid w:val="00F626D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84D0E"/>
    <w:rPr>
      <w:rFonts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F626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D0E"/>
    <w:rPr>
      <w:rFonts w:cs="Times New Roman"/>
      <w:kern w:val="0"/>
      <w:sz w:val="2"/>
    </w:rPr>
  </w:style>
  <w:style w:type="paragraph" w:styleId="Footer">
    <w:name w:val="footer"/>
    <w:basedOn w:val="Normal"/>
    <w:link w:val="FooterChar"/>
    <w:uiPriority w:val="99"/>
    <w:rsid w:val="00F626D1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4D0E"/>
    <w:rPr>
      <w:rFonts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F626D1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4D0E"/>
    <w:rPr>
      <w:rFonts w:cs="Times New Roman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F626D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F626D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626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2</Pages>
  <Words>189</Words>
  <Characters>1078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微软用户</cp:lastModifiedBy>
  <cp:revision>17</cp:revision>
  <cp:lastPrinted>2018-12-06T06:43:00Z</cp:lastPrinted>
  <dcterms:created xsi:type="dcterms:W3CDTF">2016-09-19T01:45:00Z</dcterms:created>
  <dcterms:modified xsi:type="dcterms:W3CDTF">2018-12-13T08:49:00Z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