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4" w:rsidRPr="00152464" w:rsidRDefault="00D30254" w:rsidP="00CB1781">
      <w:pPr>
        <w:spacing w:line="360" w:lineRule="exact"/>
        <w:rPr>
          <w:rFonts w:ascii="黑体" w:eastAsia="黑体" w:hAnsi="黑体"/>
          <w:sz w:val="28"/>
          <w:szCs w:val="28"/>
        </w:rPr>
      </w:pPr>
      <w:r w:rsidRPr="00152464">
        <w:rPr>
          <w:rFonts w:ascii="黑体" w:eastAsia="黑体" w:hAnsi="黑体" w:cs="黑体" w:hint="eastAsia"/>
          <w:sz w:val="28"/>
          <w:szCs w:val="28"/>
        </w:rPr>
        <w:t>附件</w:t>
      </w:r>
      <w:r w:rsidRPr="00152464">
        <w:rPr>
          <w:rFonts w:ascii="黑体" w:eastAsia="黑体" w:hAnsi="黑体" w:cs="黑体"/>
          <w:sz w:val="28"/>
          <w:szCs w:val="28"/>
        </w:rPr>
        <w:t>1</w:t>
      </w:r>
      <w:r w:rsidRPr="00152464">
        <w:rPr>
          <w:rFonts w:ascii="黑体" w:eastAsia="黑体" w:hAnsi="黑体" w:cs="黑体" w:hint="eastAsia"/>
          <w:sz w:val="28"/>
          <w:szCs w:val="28"/>
        </w:rPr>
        <w:t>：</w:t>
      </w:r>
    </w:p>
    <w:p w:rsidR="00D30254" w:rsidRPr="00CB1781" w:rsidRDefault="00D30254" w:rsidP="00CB1781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CB1781"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D30254" w:rsidRPr="00F55AF3" w:rsidRDefault="00D30254">
      <w:pPr>
        <w:jc w:val="center"/>
        <w:rPr>
          <w:rFonts w:ascii="楷体_GB2312" w:eastAsia="楷体_GB2312" w:hAnsi="宋体"/>
          <w:sz w:val="28"/>
          <w:szCs w:val="28"/>
        </w:rPr>
      </w:pPr>
      <w:r w:rsidRPr="00F55AF3">
        <w:rPr>
          <w:rFonts w:ascii="楷体_GB2312" w:eastAsia="楷体_GB2312" w:hAnsi="宋体" w:cs="楷体_GB2312" w:hint="eastAsia"/>
          <w:sz w:val="28"/>
          <w:szCs w:val="28"/>
        </w:rPr>
        <w:t>（</w:t>
      </w:r>
      <w:r w:rsidRPr="00F55AF3">
        <w:rPr>
          <w:rFonts w:ascii="楷体_GB2312" w:eastAsia="楷体_GB2312" w:hAnsi="宋体" w:cs="楷体_GB2312"/>
          <w:sz w:val="28"/>
          <w:szCs w:val="28"/>
        </w:rPr>
        <w:t xml:space="preserve"> </w:t>
      </w:r>
      <w:r>
        <w:rPr>
          <w:rFonts w:ascii="楷体_GB2312" w:eastAsia="楷体_GB2312" w:hAnsi="宋体" w:cs="楷体_GB2312"/>
          <w:sz w:val="28"/>
          <w:szCs w:val="28"/>
        </w:rPr>
        <w:t>2018</w:t>
      </w:r>
      <w:r w:rsidRPr="00F55AF3">
        <w:rPr>
          <w:rFonts w:ascii="楷体_GB2312" w:eastAsia="楷体_GB2312" w:hAnsi="宋体" w:cs="楷体_GB2312"/>
          <w:sz w:val="28"/>
          <w:szCs w:val="28"/>
        </w:rPr>
        <w:t xml:space="preserve"> </w:t>
      </w:r>
      <w:r w:rsidRPr="00F55AF3"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D30254" w:rsidRDefault="00D30254" w:rsidP="009004FA">
      <w:pPr>
        <w:spacing w:line="360" w:lineRule="exact"/>
        <w:ind w:leftChars="-171" w:left="31680" w:rightChars="-250" w:right="31680" w:firstLineChars="100" w:firstLine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填报单位：（盖章）东安县安全生产监督管理局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D30254">
        <w:trPr>
          <w:trHeight w:val="555"/>
        </w:trPr>
        <w:tc>
          <w:tcPr>
            <w:tcW w:w="1769" w:type="dxa"/>
            <w:gridSpan w:val="4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东安县安全生产监督管理局</w:t>
            </w:r>
          </w:p>
        </w:tc>
        <w:tc>
          <w:tcPr>
            <w:tcW w:w="1925" w:type="dxa"/>
            <w:gridSpan w:val="5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刘伟湘</w:t>
            </w:r>
          </w:p>
        </w:tc>
      </w:tr>
      <w:tr w:rsidR="00D30254">
        <w:trPr>
          <w:trHeight w:val="555"/>
        </w:trPr>
        <w:tc>
          <w:tcPr>
            <w:tcW w:w="1769" w:type="dxa"/>
            <w:gridSpan w:val="4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1925" w:type="dxa"/>
            <w:gridSpan w:val="5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26</w:t>
            </w:r>
          </w:p>
        </w:tc>
      </w:tr>
      <w:tr w:rsidR="00D30254">
        <w:trPr>
          <w:cantSplit/>
          <w:trHeight w:val="432"/>
        </w:trPr>
        <w:tc>
          <w:tcPr>
            <w:tcW w:w="1769" w:type="dxa"/>
            <w:gridSpan w:val="4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D30254" w:rsidRDefault="00D30254" w:rsidP="00D30254">
            <w:pPr>
              <w:widowControl w:val="0"/>
              <w:spacing w:line="360" w:lineRule="exact"/>
              <w:ind w:firstLineChars="150" w:firstLine="31680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1-11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月</w:t>
            </w:r>
          </w:p>
        </w:tc>
      </w:tr>
      <w:tr w:rsidR="00D30254">
        <w:trPr>
          <w:cantSplit/>
          <w:trHeight w:val="90"/>
        </w:trPr>
        <w:tc>
          <w:tcPr>
            <w:tcW w:w="9976" w:type="dxa"/>
            <w:gridSpan w:val="2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D30254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D30254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30254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357.34</w:t>
            </w:r>
          </w:p>
        </w:tc>
        <w:tc>
          <w:tcPr>
            <w:tcW w:w="1434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307.34</w:t>
            </w:r>
          </w:p>
        </w:tc>
        <w:tc>
          <w:tcPr>
            <w:tcW w:w="1203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30254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D30254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D30254">
        <w:trPr>
          <w:cantSplit/>
          <w:trHeight w:val="144"/>
        </w:trPr>
        <w:tc>
          <w:tcPr>
            <w:tcW w:w="9976" w:type="dxa"/>
            <w:gridSpan w:val="2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D30254">
        <w:trPr>
          <w:cantSplit/>
          <w:trHeight w:val="144"/>
        </w:trPr>
        <w:tc>
          <w:tcPr>
            <w:tcW w:w="220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D30254">
        <w:trPr>
          <w:cantSplit/>
          <w:trHeight w:val="144"/>
        </w:trPr>
        <w:tc>
          <w:tcPr>
            <w:tcW w:w="220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357.34</w:t>
            </w:r>
          </w:p>
        </w:tc>
        <w:tc>
          <w:tcPr>
            <w:tcW w:w="2205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345.34</w:t>
            </w:r>
          </w:p>
        </w:tc>
        <w:tc>
          <w:tcPr>
            <w:tcW w:w="305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12</w:t>
            </w:r>
          </w:p>
        </w:tc>
      </w:tr>
      <w:tr w:rsidR="00D30254">
        <w:trPr>
          <w:cantSplit/>
          <w:trHeight w:val="144"/>
        </w:trPr>
        <w:tc>
          <w:tcPr>
            <w:tcW w:w="220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319.82</w:t>
            </w:r>
          </w:p>
        </w:tc>
        <w:tc>
          <w:tcPr>
            <w:tcW w:w="2205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307.82</w:t>
            </w:r>
          </w:p>
        </w:tc>
        <w:tc>
          <w:tcPr>
            <w:tcW w:w="305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12</w:t>
            </w:r>
          </w:p>
        </w:tc>
      </w:tr>
      <w:tr w:rsidR="00D30254">
        <w:trPr>
          <w:cantSplit/>
          <w:trHeight w:val="144"/>
        </w:trPr>
        <w:tc>
          <w:tcPr>
            <w:tcW w:w="220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D30254">
        <w:trPr>
          <w:cantSplit/>
          <w:trHeight w:val="144"/>
        </w:trPr>
        <w:tc>
          <w:tcPr>
            <w:tcW w:w="9976" w:type="dxa"/>
            <w:gridSpan w:val="2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D30254">
        <w:trPr>
          <w:cantSplit/>
          <w:trHeight w:val="144"/>
        </w:trPr>
        <w:tc>
          <w:tcPr>
            <w:tcW w:w="2096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D30254">
        <w:trPr>
          <w:cantSplit/>
          <w:trHeight w:val="144"/>
        </w:trPr>
        <w:tc>
          <w:tcPr>
            <w:tcW w:w="2096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2627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100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13.5</w:t>
            </w:r>
          </w:p>
        </w:tc>
      </w:tr>
      <w:tr w:rsidR="00D30254">
        <w:trPr>
          <w:cantSplit/>
          <w:trHeight w:val="144"/>
        </w:trPr>
        <w:tc>
          <w:tcPr>
            <w:tcW w:w="2096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7.6</w:t>
            </w:r>
          </w:p>
        </w:tc>
        <w:tc>
          <w:tcPr>
            <w:tcW w:w="2627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3.3</w:t>
            </w:r>
          </w:p>
        </w:tc>
        <w:tc>
          <w:tcPr>
            <w:tcW w:w="2100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10.9</w:t>
            </w:r>
          </w:p>
        </w:tc>
      </w:tr>
      <w:tr w:rsidR="00D30254">
        <w:trPr>
          <w:cantSplit/>
          <w:trHeight w:val="144"/>
        </w:trPr>
        <w:tc>
          <w:tcPr>
            <w:tcW w:w="2096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2.4</w:t>
            </w:r>
          </w:p>
        </w:tc>
        <w:tc>
          <w:tcPr>
            <w:tcW w:w="2627" w:type="dxa"/>
            <w:gridSpan w:val="5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0.2</w:t>
            </w:r>
          </w:p>
        </w:tc>
        <w:tc>
          <w:tcPr>
            <w:tcW w:w="2100" w:type="dxa"/>
            <w:gridSpan w:val="6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2.6</w:t>
            </w:r>
          </w:p>
        </w:tc>
      </w:tr>
      <w:tr w:rsidR="00D30254">
        <w:trPr>
          <w:cantSplit/>
          <w:trHeight w:val="1416"/>
        </w:trPr>
        <w:tc>
          <w:tcPr>
            <w:tcW w:w="521" w:type="dxa"/>
            <w:vMerge w:val="restart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D30254" w:rsidRDefault="00D30254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：加强安全宣传教育，推进安全文化建设，提高全民安全素质；</w:t>
            </w:r>
          </w:p>
          <w:p w:rsidR="00D30254" w:rsidRPr="00F05E03" w:rsidRDefault="00D30254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：深入开展安全生产大检查，及时排查事故隐患，对重大隐患实行挂牌督办；</w:t>
            </w:r>
          </w:p>
          <w:p w:rsidR="00D30254" w:rsidRDefault="00D30254" w:rsidP="00F05E0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：开展执法检查和安全生产工作督查，及时查处各类事故。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加强安全宣传教育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1C08DB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印发宣传资料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万册，开展宣传培训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期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D30254">
            <w:pPr>
              <w:widowControl w:val="0"/>
              <w:spacing w:line="360" w:lineRule="exact"/>
              <w:ind w:firstLineChars="50" w:firstLine="316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宣传教育落实到村实施“一乡一长廊”、“一村一公约”、“一户一手册”等措施。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落实到每村每户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督促各乡镇年底完成目标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F94606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年底完成目标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社会效益指标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提高全民安全意识。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全民安全意识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可持续影指标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加强安全生产基层基础工作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5E3F7F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抓好基层安全生产工作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AC6C82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 w:rsidP="00D30254">
            <w:pPr>
              <w:widowControl w:val="0"/>
              <w:spacing w:line="360" w:lineRule="exact"/>
              <w:ind w:firstLineChars="50" w:firstLine="316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“一乡一月一案件”</w:t>
            </w:r>
          </w:p>
          <w:p w:rsidR="00D30254" w:rsidRDefault="00D30254" w:rsidP="00D30254">
            <w:pPr>
              <w:widowControl w:val="0"/>
              <w:spacing w:line="360" w:lineRule="exact"/>
              <w:ind w:firstLineChars="50" w:firstLine="316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“一险一案一专人”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每月隐患排查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Pr="00F21ADA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实行“横向到边、纵向到底，全方位、无死角”的对表检查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 w:rsidP="005E3F7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排查处的隐患在整改期限内完成整改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 w:rsidP="005E3F7F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Pr="00F21ADA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时效指标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年底完成任务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年底前完成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社会效益指标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通过严管重罚来倒逼企业和生产经营单位努力抓好安全生产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落实安全生产责任制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可持续影指标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力争安全生产事故指标在市级下达的指标范围内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5E3F7F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不发生亡人安全生产事故</w:t>
            </w:r>
          </w:p>
        </w:tc>
        <w:tc>
          <w:tcPr>
            <w:tcW w:w="1260" w:type="dxa"/>
            <w:gridSpan w:val="3"/>
            <w:vAlign w:val="center"/>
          </w:tcPr>
          <w:p w:rsidR="00D30254" w:rsidRPr="005E3F7F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全年组织开展安全生产执法检查和督查均不少于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5E3F7F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完成执法检查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次，督查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Pr="00F21ADA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督促各乡镇各县直相关单位完成安全生产工作任务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5E3F7F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各乡镇及相关单位按时完成安全生产工作任务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Pr="00F21ADA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时效指标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年底完成任务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 w:rsidP="005E3F7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年底完成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社会效益指标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安全生产形式稳定</w:t>
            </w:r>
          </w:p>
        </w:tc>
        <w:tc>
          <w:tcPr>
            <w:tcW w:w="1048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不发生安全生产亡人事故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90%</w:t>
            </w:r>
          </w:p>
        </w:tc>
      </w:tr>
      <w:tr w:rsidR="00D30254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30254" w:rsidRDefault="00D3025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30254" w:rsidRDefault="00D3025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30254" w:rsidRDefault="00D30254" w:rsidP="009B603A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可持续影指标</w:t>
            </w:r>
          </w:p>
        </w:tc>
        <w:tc>
          <w:tcPr>
            <w:tcW w:w="2625" w:type="dxa"/>
            <w:gridSpan w:val="6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服务社会发展，促进安全发展</w:t>
            </w:r>
          </w:p>
        </w:tc>
        <w:tc>
          <w:tcPr>
            <w:tcW w:w="1048" w:type="dxa"/>
            <w:gridSpan w:val="3"/>
            <w:vAlign w:val="center"/>
          </w:tcPr>
          <w:p w:rsidR="00D30254" w:rsidRPr="00BC789B" w:rsidRDefault="00D30254" w:rsidP="00BC789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不发生安全生产亡人事故</w:t>
            </w:r>
          </w:p>
        </w:tc>
        <w:tc>
          <w:tcPr>
            <w:tcW w:w="1260" w:type="dxa"/>
            <w:gridSpan w:val="3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基本完成</w:t>
            </w:r>
          </w:p>
        </w:tc>
        <w:tc>
          <w:tcPr>
            <w:tcW w:w="1053" w:type="dxa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90%</w:t>
            </w:r>
          </w:p>
        </w:tc>
      </w:tr>
      <w:tr w:rsidR="00D30254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D30254" w:rsidRDefault="00D30254" w:rsidP="001444F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  <w:p w:rsidR="00D30254" w:rsidRDefault="00D30254" w:rsidP="00AB2AE6">
            <w:pPr>
              <w:spacing w:line="360" w:lineRule="exact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、预算完成率有待提高，严格按照预算支出，厉行节约。</w:t>
            </w:r>
          </w:p>
          <w:p w:rsidR="00D30254" w:rsidRPr="00AB2AE6" w:rsidRDefault="00D30254" w:rsidP="00AB2AE6">
            <w:pPr>
              <w:widowControl w:val="0"/>
              <w:spacing w:line="360" w:lineRule="exact"/>
              <w:textAlignment w:val="auto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、工资普调和调整津补贴，增加了人员经费；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公车改革，增加其他交通补助；</w:t>
            </w:r>
          </w:p>
          <w:p w:rsidR="00D30254" w:rsidRDefault="00D30254" w:rsidP="00AB2AE6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年尚未过完，绩效运行只跟踪到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月，个别指标暂未全部完成。</w:t>
            </w:r>
          </w:p>
        </w:tc>
      </w:tr>
      <w:tr w:rsidR="00D30254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D30254" w:rsidRPr="00AB2AE6" w:rsidRDefault="00D30254" w:rsidP="00AB2AE6">
            <w:pPr>
              <w:spacing w:line="360" w:lineRule="exact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合理安排预算支出计划，加强预算的控制，科学编制预算，提高预算准确率。</w:t>
            </w:r>
          </w:p>
        </w:tc>
      </w:tr>
      <w:tr w:rsidR="00D30254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D30254" w:rsidRDefault="00D30254" w:rsidP="00F55AF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市财政局归口业务科室审核意见</w:t>
            </w:r>
          </w:p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D30254" w:rsidRDefault="00D3025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D30254" w:rsidRDefault="00D30254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D30254" w:rsidRDefault="00D30254" w:rsidP="00AA75A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D30254" w:rsidRDefault="00D30254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30254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D30254" w:rsidRDefault="00D30254" w:rsidP="00F55AF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</w:tcPr>
          <w:p w:rsidR="00D30254" w:rsidRDefault="00D30254" w:rsidP="00AA75AC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D30254" w:rsidRDefault="00D30254" w:rsidP="00AA75AC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0254" w:rsidRDefault="00D30254" w:rsidP="00AA75A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D30254" w:rsidRDefault="00D30254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D30254" w:rsidRDefault="00D30254" w:rsidP="00D30254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D30254" w:rsidRDefault="00D30254" w:rsidP="005532CF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D30254" w:rsidSect="00C964B6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54" w:rsidRDefault="00D30254" w:rsidP="00D55550">
      <w:r>
        <w:separator/>
      </w:r>
    </w:p>
  </w:endnote>
  <w:endnote w:type="continuationSeparator" w:id="0">
    <w:p w:rsidR="00D30254" w:rsidRDefault="00D30254" w:rsidP="00D5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54" w:rsidRDefault="00D30254" w:rsidP="00D55550">
      <w:r>
        <w:separator/>
      </w:r>
    </w:p>
  </w:footnote>
  <w:footnote w:type="continuationSeparator" w:id="0">
    <w:p w:rsidR="00D30254" w:rsidRDefault="00D30254" w:rsidP="00D5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4F8"/>
    <w:multiLevelType w:val="multilevel"/>
    <w:tmpl w:val="BF18B4D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742B9D"/>
    <w:multiLevelType w:val="hybridMultilevel"/>
    <w:tmpl w:val="BF18B4DC"/>
    <w:lvl w:ilvl="0" w:tplc="31F6FD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10411"/>
    <w:rsid w:val="000456B7"/>
    <w:rsid w:val="001444F3"/>
    <w:rsid w:val="00152464"/>
    <w:rsid w:val="001524AB"/>
    <w:rsid w:val="00170C42"/>
    <w:rsid w:val="00172A27"/>
    <w:rsid w:val="001939B5"/>
    <w:rsid w:val="001C08DB"/>
    <w:rsid w:val="00221790"/>
    <w:rsid w:val="00292488"/>
    <w:rsid w:val="0037723E"/>
    <w:rsid w:val="004D713B"/>
    <w:rsid w:val="0055317F"/>
    <w:rsid w:val="005532CF"/>
    <w:rsid w:val="00570B0C"/>
    <w:rsid w:val="005824ED"/>
    <w:rsid w:val="005E3F7F"/>
    <w:rsid w:val="005E7CB2"/>
    <w:rsid w:val="0062670F"/>
    <w:rsid w:val="006A6487"/>
    <w:rsid w:val="00744BB5"/>
    <w:rsid w:val="007E4DE9"/>
    <w:rsid w:val="008602C5"/>
    <w:rsid w:val="008667AB"/>
    <w:rsid w:val="008824C2"/>
    <w:rsid w:val="008A7D30"/>
    <w:rsid w:val="009004FA"/>
    <w:rsid w:val="00943108"/>
    <w:rsid w:val="00970497"/>
    <w:rsid w:val="009863AE"/>
    <w:rsid w:val="00987FCB"/>
    <w:rsid w:val="009B603A"/>
    <w:rsid w:val="00A776AC"/>
    <w:rsid w:val="00AA75AC"/>
    <w:rsid w:val="00AB2AE6"/>
    <w:rsid w:val="00AC6C82"/>
    <w:rsid w:val="00B55679"/>
    <w:rsid w:val="00BA23C3"/>
    <w:rsid w:val="00BC789B"/>
    <w:rsid w:val="00BE61A7"/>
    <w:rsid w:val="00C964B6"/>
    <w:rsid w:val="00CA1913"/>
    <w:rsid w:val="00CA2A1A"/>
    <w:rsid w:val="00CB1781"/>
    <w:rsid w:val="00CC46E7"/>
    <w:rsid w:val="00CD64AD"/>
    <w:rsid w:val="00D30254"/>
    <w:rsid w:val="00D41BED"/>
    <w:rsid w:val="00D55550"/>
    <w:rsid w:val="00DE201A"/>
    <w:rsid w:val="00EE2244"/>
    <w:rsid w:val="00EE45A4"/>
    <w:rsid w:val="00F05E03"/>
    <w:rsid w:val="00F21ADA"/>
    <w:rsid w:val="00F37DDE"/>
    <w:rsid w:val="00F55AF3"/>
    <w:rsid w:val="00F94606"/>
    <w:rsid w:val="00FC628D"/>
    <w:rsid w:val="00FD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4B6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964B6"/>
  </w:style>
  <w:style w:type="paragraph" w:styleId="NormalWeb">
    <w:name w:val="Normal (Web)"/>
    <w:basedOn w:val="Normal"/>
    <w:uiPriority w:val="99"/>
    <w:rsid w:val="00C964B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C964B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43108"/>
    <w:rPr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C964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108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64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3108"/>
    <w:rPr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964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08"/>
    <w:rPr>
      <w:kern w:val="0"/>
      <w:sz w:val="2"/>
      <w:szCs w:val="2"/>
    </w:rPr>
  </w:style>
  <w:style w:type="paragraph" w:styleId="MacroText">
    <w:name w:val="macro"/>
    <w:link w:val="MacroTextChar"/>
    <w:uiPriority w:val="99"/>
    <w:semiHidden/>
    <w:rsid w:val="00C96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43108"/>
    <w:rPr>
      <w:lang w:val="en-US" w:eastAsia="zh-CN"/>
    </w:rPr>
  </w:style>
  <w:style w:type="paragraph" w:customStyle="1" w:styleId="Char">
    <w:name w:val="Char"/>
    <w:basedOn w:val="Normal"/>
    <w:uiPriority w:val="99"/>
    <w:rsid w:val="00AB2AE6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296</Words>
  <Characters>1691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陈海华 59.230.15.10</cp:lastModifiedBy>
  <cp:revision>13</cp:revision>
  <cp:lastPrinted>2016-07-13T03:19:00Z</cp:lastPrinted>
  <dcterms:created xsi:type="dcterms:W3CDTF">2016-09-19T01:45:00Z</dcterms:created>
  <dcterms:modified xsi:type="dcterms:W3CDTF">2018-12-07T02:54:00Z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